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2127"/>
        <w:gridCol w:w="1842"/>
        <w:gridCol w:w="1134"/>
        <w:gridCol w:w="2977"/>
      </w:tblGrid>
      <w:tr w:rsidR="00767451" w14:paraId="1E04E86D" w14:textId="77777777" w:rsidTr="00E103C2">
        <w:trPr>
          <w:trHeight w:hRule="exact" w:val="505"/>
        </w:trPr>
        <w:tc>
          <w:tcPr>
            <w:tcW w:w="6804" w:type="dxa"/>
            <w:gridSpan w:val="4"/>
          </w:tcPr>
          <w:p w14:paraId="08016C71" w14:textId="77777777" w:rsidR="00767451" w:rsidRDefault="00767451" w:rsidP="005E432B">
            <w:pPr>
              <w:pStyle w:val="Informationen"/>
            </w:pPr>
            <w:r>
              <w:t>Burgenlandkreis • Postfach 1151 • 06601 Naumburg</w:t>
            </w:r>
            <w:r w:rsidR="009C7945">
              <w:t xml:space="preserve"> (S.</w:t>
            </w:r>
            <w:r w:rsidR="001676AB">
              <w:t>)</w:t>
            </w:r>
          </w:p>
        </w:tc>
        <w:tc>
          <w:tcPr>
            <w:tcW w:w="2977" w:type="dxa"/>
            <w:vMerge w:val="restart"/>
            <w:shd w:val="clear" w:color="auto" w:fill="auto"/>
          </w:tcPr>
          <w:sdt>
            <w:sdtPr>
              <w:rPr>
                <w:b/>
              </w:rPr>
              <w:alias w:val="Amt"/>
              <w:tag w:val="Amt"/>
              <w:id w:val="-1479832948"/>
              <w:lock w:val="sdtLocked"/>
              <w:placeholder>
                <w:docPart w:val="B977596CAF4944C6BC3F8BC3231E5211"/>
              </w:placeholder>
            </w:sdtPr>
            <w:sdtEndPr/>
            <w:sdtContent>
              <w:p w14:paraId="39A9D430" w14:textId="2DEAFD42" w:rsidR="00321253" w:rsidRDefault="00CD53FC" w:rsidP="004F5BDE">
                <w:pPr>
                  <w:rPr>
                    <w:b/>
                  </w:rPr>
                </w:pPr>
                <w:r>
                  <w:rPr>
                    <w:b/>
                  </w:rPr>
                  <w:t xml:space="preserve">Personal-, </w:t>
                </w:r>
                <w:r w:rsidR="004F5BDE" w:rsidRPr="004F5BDE">
                  <w:rPr>
                    <w:b/>
                  </w:rPr>
                  <w:t>Rechts- u. Ordnungsamt</w:t>
                </w:r>
              </w:p>
            </w:sdtContent>
          </w:sdt>
          <w:sdt>
            <w:sdtPr>
              <w:rPr>
                <w:b/>
              </w:rPr>
              <w:alias w:val="Sachbgebiet"/>
              <w:tag w:val="Sachgebiet"/>
              <w:id w:val="-1609267322"/>
              <w:lock w:val="sdtLocked"/>
              <w:placeholder>
                <w:docPart w:val="75BB4B4D092D4D72841D32A73E7395D1"/>
              </w:placeholder>
            </w:sdtPr>
            <w:sdtEndPr/>
            <w:sdtContent>
              <w:p w14:paraId="433E0490" w14:textId="77777777" w:rsidR="00321253" w:rsidRDefault="004F5BDE" w:rsidP="004F5BDE">
                <w:pPr>
                  <w:rPr>
                    <w:b/>
                  </w:rPr>
                </w:pPr>
                <w:r w:rsidRPr="004F5BDE">
                  <w:rPr>
                    <w:b/>
                  </w:rPr>
                  <w:t>Jagd, Waffen, Fischerei</w:t>
                </w:r>
              </w:p>
            </w:sdtContent>
          </w:sdt>
          <w:p w14:paraId="3D41DAF5" w14:textId="77777777" w:rsidR="00767451" w:rsidRDefault="002D038A" w:rsidP="005E432B">
            <w:pPr>
              <w:pStyle w:val="Informationen"/>
            </w:pPr>
            <w:r>
              <w:t>Rückfragen an</w:t>
            </w:r>
            <w:r w:rsidR="00767451">
              <w:t>:</w:t>
            </w:r>
          </w:p>
          <w:sdt>
            <w:sdtPr>
              <w:alias w:val="Vorname und Name"/>
              <w:tag w:val="Vor- und Nachname"/>
              <w:id w:val="2042399202"/>
              <w:lock w:val="sdtLocked"/>
              <w:placeholder>
                <w:docPart w:val="9936498481DC46A881C7CB30A12BC99C"/>
              </w:placeholder>
            </w:sdtPr>
            <w:sdtEndPr/>
            <w:sdtContent>
              <w:p w14:paraId="2279D042" w14:textId="77777777" w:rsidR="00767451" w:rsidRPr="00321253" w:rsidRDefault="004F5BDE" w:rsidP="004F5BDE">
                <w:r w:rsidRPr="004F5BDE">
                  <w:rPr>
                    <w:sz w:val="16"/>
                  </w:rPr>
                  <w:t>Herr Henzel</w:t>
                </w:r>
              </w:p>
            </w:sdtContent>
          </w:sdt>
          <w:p w14:paraId="363732FE" w14:textId="64AAFD4B" w:rsidR="00767451" w:rsidRDefault="00767451" w:rsidP="005E432B">
            <w:pPr>
              <w:pStyle w:val="Informationen"/>
            </w:pPr>
            <w:r>
              <w:t xml:space="preserve">Telefon: </w:t>
            </w:r>
            <w:sdt>
              <w:sdtPr>
                <w:alias w:val="Telefon"/>
                <w:tag w:val="Telefon"/>
                <w:id w:val="1487204342"/>
                <w:lock w:val="sdtLocked"/>
                <w:placeholder>
                  <w:docPart w:val="E6615BF5E60C41B8881C82B23BB013BD"/>
                </w:placeholder>
              </w:sdtPr>
              <w:sdtEndPr/>
              <w:sdtContent>
                <w:r w:rsidR="004F5BDE">
                  <w:t>03445 73 1</w:t>
                </w:r>
                <w:r w:rsidR="00CD53FC">
                  <w:t>708</w:t>
                </w:r>
              </w:sdtContent>
            </w:sdt>
          </w:p>
          <w:p w14:paraId="7EAC0AE5" w14:textId="77777777" w:rsidR="00767451" w:rsidRDefault="00767451" w:rsidP="005E432B">
            <w:pPr>
              <w:pStyle w:val="Informationen"/>
            </w:pPr>
            <w:r>
              <w:t xml:space="preserve">Telefax: </w:t>
            </w:r>
            <w:sdt>
              <w:sdtPr>
                <w:alias w:val="Telefax"/>
                <w:tag w:val="Telefax"/>
                <w:id w:val="125053153"/>
                <w:placeholder>
                  <w:docPart w:val="FBAB0E083176427CB1D4EB71E650AF91"/>
                </w:placeholder>
              </w:sdtPr>
              <w:sdtEndPr/>
              <w:sdtContent>
                <w:r w:rsidR="004F5BDE">
                  <w:t>03445 73 1722</w:t>
                </w:r>
              </w:sdtContent>
            </w:sdt>
          </w:p>
          <w:p w14:paraId="292ADE1E" w14:textId="77777777" w:rsidR="00767451" w:rsidRDefault="00767451" w:rsidP="005E432B">
            <w:pPr>
              <w:pStyle w:val="Informationen"/>
            </w:pPr>
            <w:r>
              <w:t xml:space="preserve">E-Mail: </w:t>
            </w:r>
            <w:sdt>
              <w:sdtPr>
                <w:alias w:val="E-Mail"/>
                <w:tag w:val="E-Mail"/>
                <w:id w:val="-1005969861"/>
                <w:lock w:val="sdtLocked"/>
                <w:placeholder>
                  <w:docPart w:val="FB984AD5734641E1A41D0B14346DD941"/>
                </w:placeholder>
              </w:sdtPr>
              <w:sdtEndPr/>
              <w:sdtContent>
                <w:hyperlink r:id="rId7" w:history="1">
                  <w:r w:rsidR="004F5BDE" w:rsidRPr="007D7C1C">
                    <w:rPr>
                      <w:rStyle w:val="Hyperlink"/>
                    </w:rPr>
                    <w:t>henzel.andreas@blk.de</w:t>
                  </w:r>
                </w:hyperlink>
              </w:sdtContent>
            </w:sdt>
          </w:p>
          <w:p w14:paraId="6C97E02A" w14:textId="77777777" w:rsidR="00767451" w:rsidRDefault="00767451" w:rsidP="005E432B">
            <w:pPr>
              <w:pStyle w:val="Informationen"/>
            </w:pPr>
          </w:p>
          <w:p w14:paraId="197F9F1A" w14:textId="77777777" w:rsidR="00767451" w:rsidRDefault="00767451" w:rsidP="005E432B">
            <w:pPr>
              <w:pStyle w:val="Informationen"/>
            </w:pPr>
            <w:r>
              <w:t>Dienststelle/Besucheranschrift:</w:t>
            </w:r>
          </w:p>
          <w:sdt>
            <w:sdtPr>
              <w:alias w:val="Straße und Nr."/>
              <w:tag w:val="Straße und Nr."/>
              <w:id w:val="-313269454"/>
              <w:lock w:val="sdtLocked"/>
              <w:placeholder>
                <w:docPart w:val="54E879BD080B4F68A7C177F134B2CC9D"/>
              </w:placeholder>
            </w:sdtPr>
            <w:sdtEndPr/>
            <w:sdtContent>
              <w:p w14:paraId="50075507" w14:textId="77777777" w:rsidR="009C7979" w:rsidRPr="00A2321E" w:rsidRDefault="004F5BDE" w:rsidP="004F5BDE">
                <w:r w:rsidRPr="004F5BDE">
                  <w:rPr>
                    <w:sz w:val="16"/>
                  </w:rPr>
                  <w:t xml:space="preserve">Schönburger Straße </w:t>
                </w:r>
                <w:r w:rsidRPr="004F5BDE">
                  <w:t>41</w:t>
                </w:r>
              </w:p>
            </w:sdtContent>
          </w:sdt>
          <w:sdt>
            <w:sdtPr>
              <w:rPr>
                <w:sz w:val="16"/>
              </w:rPr>
              <w:alias w:val="PLZ und Ort"/>
              <w:tag w:val="Feld 8"/>
              <w:id w:val="211615411"/>
              <w:lock w:val="sdtLocked"/>
              <w:placeholder>
                <w:docPart w:val="F9B323376B1D42AFBC2C886B0F5CA651"/>
              </w:placeholder>
            </w:sdtPr>
            <w:sdtEndPr/>
            <w:sdtContent>
              <w:p w14:paraId="4455CA4E" w14:textId="77777777" w:rsidR="009C7979" w:rsidRPr="004F5BDE" w:rsidRDefault="004F5BDE" w:rsidP="004F5BDE">
                <w:pPr>
                  <w:rPr>
                    <w:sz w:val="16"/>
                  </w:rPr>
                </w:pPr>
                <w:r w:rsidRPr="004F5BDE">
                  <w:rPr>
                    <w:sz w:val="16"/>
                  </w:rPr>
                  <w:t>06618 Naumburg</w:t>
                </w:r>
              </w:p>
            </w:sdtContent>
          </w:sdt>
          <w:p w14:paraId="2A3EE73B" w14:textId="15B35F13" w:rsidR="009C7979" w:rsidRPr="00821DF6" w:rsidRDefault="00767451" w:rsidP="009C7979">
            <w:pPr>
              <w:pStyle w:val="Informationen"/>
              <w:rPr>
                <w:spacing w:val="0"/>
                <w:sz w:val="18"/>
                <w:szCs w:val="18"/>
              </w:rPr>
            </w:pPr>
            <w:r>
              <w:t>Z</w:t>
            </w:r>
            <w:r w:rsidR="009C7979">
              <w:t xml:space="preserve">immer-Nr. </w:t>
            </w:r>
            <w:sdt>
              <w:sdtPr>
                <w:alias w:val="Zimmer-Nr."/>
                <w:tag w:val="Feld 9"/>
                <w:id w:val="-1179110653"/>
                <w:lock w:val="sdtLocked"/>
                <w:placeholder>
                  <w:docPart w:val="3852A33DC4A644E0A023712814246D62"/>
                </w:placeholder>
              </w:sdtPr>
              <w:sdtEndPr/>
              <w:sdtContent>
                <w:r w:rsidR="004F5BDE">
                  <w:t>2.1</w:t>
                </w:r>
                <w:r w:rsidR="00B47C7A">
                  <w:t>2</w:t>
                </w:r>
                <w:r w:rsidR="00CD53FC">
                  <w:t>3</w:t>
                </w:r>
              </w:sdtContent>
            </w:sdt>
          </w:p>
          <w:p w14:paraId="4A39948E" w14:textId="77777777" w:rsidR="00767451" w:rsidRDefault="00767451" w:rsidP="009C7979">
            <w:pPr>
              <w:pStyle w:val="Informationen"/>
            </w:pPr>
          </w:p>
        </w:tc>
      </w:tr>
      <w:tr w:rsidR="00B401F0" w:rsidRPr="00682BFF" w14:paraId="38683E17" w14:textId="77777777" w:rsidTr="00E103C2">
        <w:trPr>
          <w:trHeight w:val="2731"/>
        </w:trPr>
        <w:tc>
          <w:tcPr>
            <w:tcW w:w="5670" w:type="dxa"/>
            <w:gridSpan w:val="3"/>
          </w:tcPr>
          <w:p w14:paraId="259157B1" w14:textId="77777777" w:rsidR="00CD53FC" w:rsidRDefault="00CD53FC" w:rsidP="00123E98">
            <w:pPr>
              <w:pStyle w:val="Flietext"/>
              <w:rPr>
                <w:sz w:val="20"/>
              </w:rPr>
            </w:pPr>
          </w:p>
          <w:p w14:paraId="45B27753" w14:textId="77777777" w:rsidR="00123E98" w:rsidRPr="00490CE9" w:rsidRDefault="00CD53FC" w:rsidP="00123E98">
            <w:pPr>
              <w:pStyle w:val="Flietext"/>
              <w:rPr>
                <w:b/>
                <w:bCs/>
                <w:sz w:val="20"/>
              </w:rPr>
            </w:pPr>
            <w:r w:rsidRPr="00490CE9">
              <w:rPr>
                <w:b/>
                <w:bCs/>
                <w:sz w:val="20"/>
              </w:rPr>
              <w:t xml:space="preserve">An alle Revierinhaber und </w:t>
            </w:r>
          </w:p>
          <w:p w14:paraId="2D70DB40" w14:textId="00ADF552" w:rsidR="00CD53FC" w:rsidRPr="00302835" w:rsidRDefault="00CD53FC" w:rsidP="00123E98">
            <w:pPr>
              <w:pStyle w:val="Flietext"/>
              <w:rPr>
                <w:sz w:val="20"/>
              </w:rPr>
            </w:pPr>
            <w:r w:rsidRPr="00490CE9">
              <w:rPr>
                <w:b/>
                <w:bCs/>
                <w:sz w:val="20"/>
              </w:rPr>
              <w:t>Revierinhaberinnen im Burgenlandkreis</w:t>
            </w:r>
          </w:p>
        </w:tc>
        <w:tc>
          <w:tcPr>
            <w:tcW w:w="1134" w:type="dxa"/>
          </w:tcPr>
          <w:p w14:paraId="5D97E5F0" w14:textId="77777777" w:rsidR="00B401F0" w:rsidRPr="00302835" w:rsidRDefault="00B401F0" w:rsidP="001676AB">
            <w:pPr>
              <w:pStyle w:val="Flietext"/>
              <w:spacing w:line="300" w:lineRule="exact"/>
              <w:rPr>
                <w:sz w:val="20"/>
              </w:rPr>
            </w:pPr>
          </w:p>
        </w:tc>
        <w:tc>
          <w:tcPr>
            <w:tcW w:w="2977" w:type="dxa"/>
            <w:vMerge/>
            <w:shd w:val="clear" w:color="auto" w:fill="auto"/>
          </w:tcPr>
          <w:p w14:paraId="275D112A" w14:textId="77777777" w:rsidR="00B401F0" w:rsidRPr="00302835" w:rsidRDefault="00B401F0" w:rsidP="00BA4AE9">
            <w:pPr>
              <w:pStyle w:val="Flietext"/>
            </w:pPr>
          </w:p>
        </w:tc>
      </w:tr>
      <w:tr w:rsidR="00767451" w14:paraId="55908A21" w14:textId="77777777" w:rsidTr="00E103C2">
        <w:trPr>
          <w:trHeight w:hRule="exact" w:val="221"/>
        </w:trPr>
        <w:tc>
          <w:tcPr>
            <w:tcW w:w="1701" w:type="dxa"/>
          </w:tcPr>
          <w:p w14:paraId="1222DD49" w14:textId="77777777" w:rsidR="00767451" w:rsidRDefault="00767451" w:rsidP="005E432B">
            <w:pPr>
              <w:pStyle w:val="Informationen"/>
            </w:pPr>
            <w:r>
              <w:t>Ihre Zeichen</w:t>
            </w:r>
          </w:p>
        </w:tc>
        <w:tc>
          <w:tcPr>
            <w:tcW w:w="2127" w:type="dxa"/>
          </w:tcPr>
          <w:p w14:paraId="5E9006B2" w14:textId="77777777" w:rsidR="00767451" w:rsidRDefault="00767451" w:rsidP="005E432B">
            <w:pPr>
              <w:pStyle w:val="Informationen"/>
            </w:pPr>
            <w:r>
              <w:t xml:space="preserve">Ihre Nachricht vom </w:t>
            </w:r>
          </w:p>
        </w:tc>
        <w:tc>
          <w:tcPr>
            <w:tcW w:w="2976" w:type="dxa"/>
            <w:gridSpan w:val="2"/>
          </w:tcPr>
          <w:p w14:paraId="565DB7F3" w14:textId="77777777" w:rsidR="00767451" w:rsidRDefault="00767451" w:rsidP="005E432B">
            <w:pPr>
              <w:pStyle w:val="Informationen"/>
            </w:pPr>
            <w:r>
              <w:t>Mein Zeichen</w:t>
            </w:r>
          </w:p>
        </w:tc>
        <w:tc>
          <w:tcPr>
            <w:tcW w:w="2977" w:type="dxa"/>
          </w:tcPr>
          <w:p w14:paraId="6466C496" w14:textId="77777777" w:rsidR="00767451" w:rsidRDefault="00767451" w:rsidP="005E432B">
            <w:pPr>
              <w:pStyle w:val="Informationen"/>
            </w:pPr>
            <w:r>
              <w:t>Datum</w:t>
            </w:r>
          </w:p>
        </w:tc>
      </w:tr>
      <w:tr w:rsidR="00767451" w14:paraId="40A4DD73" w14:textId="77777777" w:rsidTr="00E103C2">
        <w:trPr>
          <w:trHeight w:val="270"/>
        </w:trPr>
        <w:tc>
          <w:tcPr>
            <w:tcW w:w="1701" w:type="dxa"/>
          </w:tcPr>
          <w:p w14:paraId="250FF373" w14:textId="77777777" w:rsidR="00767451" w:rsidRDefault="00767451" w:rsidP="005E432B"/>
        </w:tc>
        <w:tc>
          <w:tcPr>
            <w:tcW w:w="2127" w:type="dxa"/>
          </w:tcPr>
          <w:p w14:paraId="6FFB45FC" w14:textId="77777777" w:rsidR="00767451" w:rsidRDefault="00767451" w:rsidP="005E432B"/>
        </w:tc>
        <w:tc>
          <w:tcPr>
            <w:tcW w:w="2976" w:type="dxa"/>
            <w:gridSpan w:val="2"/>
          </w:tcPr>
          <w:p w14:paraId="15B8D221" w14:textId="14DEA057" w:rsidR="00767451" w:rsidRDefault="00FF72E7" w:rsidP="004F5BDE">
            <w:r>
              <w:t>I</w:t>
            </w:r>
            <w:r w:rsidR="004F5BDE">
              <w:t>/30.</w:t>
            </w:r>
            <w:r w:rsidR="00CD53FC">
              <w:t>WJF</w:t>
            </w:r>
            <w:r w:rsidR="004F5BDE">
              <w:t>.3. 32.27.</w:t>
            </w:r>
            <w:r w:rsidR="00311018">
              <w:t>11</w:t>
            </w:r>
          </w:p>
        </w:tc>
        <w:tc>
          <w:tcPr>
            <w:tcW w:w="2977" w:type="dxa"/>
          </w:tcPr>
          <w:p w14:paraId="6E61FFF2" w14:textId="3509A962" w:rsidR="00767451" w:rsidRPr="00E04B38" w:rsidRDefault="00767451" w:rsidP="005E432B">
            <w:r w:rsidRPr="00E04B38">
              <w:fldChar w:fldCharType="begin"/>
            </w:r>
            <w:r w:rsidRPr="00E04B38">
              <w:instrText xml:space="preserve"> DATE \@ "dd.MM.yyyy" </w:instrText>
            </w:r>
            <w:r w:rsidRPr="00E04B38">
              <w:fldChar w:fldCharType="separate"/>
            </w:r>
            <w:r w:rsidR="00BF4F0F">
              <w:rPr>
                <w:noProof/>
              </w:rPr>
              <w:t>26.01.2026</w:t>
            </w:r>
            <w:r w:rsidRPr="00E04B38">
              <w:fldChar w:fldCharType="end"/>
            </w:r>
          </w:p>
        </w:tc>
      </w:tr>
    </w:tbl>
    <w:p w14:paraId="0A32FCE5" w14:textId="77777777" w:rsidR="00490CE9" w:rsidRDefault="00490CE9" w:rsidP="00785F6E">
      <w:pPr>
        <w:jc w:val="both"/>
        <w:rPr>
          <w:rFonts w:cs="Noto Sans"/>
          <w:sz w:val="20"/>
          <w:szCs w:val="24"/>
        </w:rPr>
      </w:pPr>
    </w:p>
    <w:p w14:paraId="49DB8D46" w14:textId="3090EE33" w:rsidR="006953A7" w:rsidRPr="00311018" w:rsidRDefault="00490CE9" w:rsidP="00785F6E">
      <w:pPr>
        <w:jc w:val="both"/>
        <w:rPr>
          <w:rFonts w:cs="Noto Sans"/>
          <w:sz w:val="20"/>
          <w:szCs w:val="24"/>
        </w:rPr>
      </w:pPr>
      <w:r>
        <w:rPr>
          <w:rFonts w:cs="Noto Sans"/>
          <w:sz w:val="20"/>
          <w:szCs w:val="24"/>
        </w:rPr>
        <w:t xml:space="preserve">Sehr geehrte </w:t>
      </w:r>
      <w:r w:rsidR="00CD53FC">
        <w:rPr>
          <w:rFonts w:cs="Noto Sans"/>
          <w:sz w:val="20"/>
          <w:szCs w:val="24"/>
        </w:rPr>
        <w:t>Revierinhaber / Revierinhaberinnen</w:t>
      </w:r>
      <w:r w:rsidR="00276659">
        <w:rPr>
          <w:rFonts w:cs="Noto Sans"/>
          <w:sz w:val="22"/>
          <w:szCs w:val="24"/>
        </w:rPr>
        <w:t xml:space="preserve"> </w:t>
      </w:r>
    </w:p>
    <w:p w14:paraId="06C798D0" w14:textId="77777777" w:rsidR="00A8658D" w:rsidRDefault="00A8658D" w:rsidP="00785F6E">
      <w:pPr>
        <w:jc w:val="both"/>
        <w:rPr>
          <w:rFonts w:cs="Noto Sans"/>
          <w:sz w:val="20"/>
          <w:szCs w:val="24"/>
        </w:rPr>
      </w:pPr>
    </w:p>
    <w:p w14:paraId="323E29FF" w14:textId="30400622" w:rsidR="00785F6E" w:rsidRPr="001378DC" w:rsidRDefault="00785F6E" w:rsidP="00785F6E">
      <w:pPr>
        <w:jc w:val="both"/>
        <w:rPr>
          <w:rFonts w:cs="Noto Sans"/>
          <w:sz w:val="20"/>
          <w:szCs w:val="24"/>
        </w:rPr>
      </w:pPr>
      <w:r w:rsidRPr="001378DC">
        <w:rPr>
          <w:rFonts w:cs="Noto Sans"/>
          <w:sz w:val="20"/>
          <w:szCs w:val="24"/>
        </w:rPr>
        <w:t>nachfolgend Informationen für das Jagdjahr 20</w:t>
      </w:r>
      <w:r w:rsidR="00E820F8">
        <w:rPr>
          <w:rFonts w:cs="Noto Sans"/>
          <w:sz w:val="20"/>
          <w:szCs w:val="24"/>
        </w:rPr>
        <w:t>2</w:t>
      </w:r>
      <w:r w:rsidR="00490CE9">
        <w:rPr>
          <w:rFonts w:cs="Noto Sans"/>
          <w:sz w:val="20"/>
          <w:szCs w:val="24"/>
        </w:rPr>
        <w:t>6</w:t>
      </w:r>
      <w:r w:rsidRPr="001378DC">
        <w:rPr>
          <w:rFonts w:cs="Noto Sans"/>
          <w:sz w:val="20"/>
          <w:szCs w:val="24"/>
        </w:rPr>
        <w:t>/2</w:t>
      </w:r>
      <w:r w:rsidR="00490CE9">
        <w:rPr>
          <w:rFonts w:cs="Noto Sans"/>
          <w:sz w:val="20"/>
          <w:szCs w:val="24"/>
        </w:rPr>
        <w:t>7</w:t>
      </w:r>
      <w:r w:rsidRPr="001378DC">
        <w:rPr>
          <w:rFonts w:cs="Noto Sans"/>
          <w:sz w:val="20"/>
          <w:szCs w:val="24"/>
        </w:rPr>
        <w:t>:</w:t>
      </w:r>
    </w:p>
    <w:p w14:paraId="15DDEB97" w14:textId="77777777" w:rsidR="00785F6E" w:rsidRPr="001155AD" w:rsidRDefault="00785F6E" w:rsidP="00785F6E">
      <w:pPr>
        <w:jc w:val="both"/>
        <w:rPr>
          <w:rFonts w:cs="Noto Sans"/>
          <w:sz w:val="22"/>
          <w:szCs w:val="24"/>
        </w:rPr>
      </w:pPr>
    </w:p>
    <w:p w14:paraId="36F93A5C" w14:textId="7914BAA3" w:rsidR="00490CE9" w:rsidRPr="00490CE9" w:rsidRDefault="00490CE9" w:rsidP="00785F6E">
      <w:pPr>
        <w:jc w:val="both"/>
        <w:rPr>
          <w:rFonts w:cs="Noto Sans"/>
          <w:b/>
          <w:i/>
          <w:iCs/>
          <w:color w:val="FF0000"/>
          <w:sz w:val="24"/>
          <w:szCs w:val="24"/>
        </w:rPr>
      </w:pPr>
      <w:r w:rsidRPr="00490CE9">
        <w:rPr>
          <w:rFonts w:cs="Noto Sans"/>
          <w:b/>
          <w:i/>
          <w:iCs/>
          <w:color w:val="FF0000"/>
          <w:sz w:val="24"/>
          <w:szCs w:val="24"/>
        </w:rPr>
        <w:t>Eine postalische Versendung dieses Informationsschreibens wird nicht mehr praktiziert. Informationen der unteren Jagdbehörde werden ab sofort ausschließlich Online</w:t>
      </w:r>
      <w:r>
        <w:rPr>
          <w:rFonts w:cs="Noto Sans"/>
          <w:b/>
          <w:i/>
          <w:iCs/>
          <w:color w:val="FF0000"/>
          <w:sz w:val="24"/>
          <w:szCs w:val="24"/>
        </w:rPr>
        <w:t xml:space="preserve"> (Internetseite Burgenlandkreis) </w:t>
      </w:r>
      <w:r w:rsidRPr="00490CE9">
        <w:rPr>
          <w:rFonts w:cs="Noto Sans"/>
          <w:b/>
          <w:i/>
          <w:iCs/>
          <w:color w:val="FF0000"/>
          <w:sz w:val="24"/>
          <w:szCs w:val="24"/>
        </w:rPr>
        <w:t>oder per E-Mail verteilt.</w:t>
      </w:r>
    </w:p>
    <w:p w14:paraId="5520B7E9" w14:textId="77777777" w:rsidR="00490CE9" w:rsidRDefault="00490CE9" w:rsidP="00785F6E">
      <w:pPr>
        <w:jc w:val="both"/>
        <w:rPr>
          <w:rFonts w:cs="Noto Sans"/>
          <w:b/>
          <w:sz w:val="24"/>
          <w:szCs w:val="24"/>
        </w:rPr>
      </w:pPr>
    </w:p>
    <w:p w14:paraId="7DA3AC0F" w14:textId="1240A5AE" w:rsidR="00785F6E" w:rsidRPr="00490CE9" w:rsidRDefault="00785F6E" w:rsidP="00785F6E">
      <w:pPr>
        <w:jc w:val="both"/>
        <w:rPr>
          <w:rFonts w:cs="Noto Sans"/>
          <w:b/>
          <w:sz w:val="20"/>
          <w:szCs w:val="22"/>
        </w:rPr>
      </w:pPr>
      <w:r w:rsidRPr="00490CE9">
        <w:rPr>
          <w:rFonts w:cs="Noto Sans"/>
          <w:b/>
          <w:sz w:val="22"/>
          <w:szCs w:val="22"/>
        </w:rPr>
        <w:t xml:space="preserve">Abschussplan </w:t>
      </w:r>
    </w:p>
    <w:p w14:paraId="0B0CC219" w14:textId="77777777" w:rsidR="00785F6E" w:rsidRPr="00490CE9" w:rsidRDefault="00785F6E" w:rsidP="00785F6E">
      <w:pPr>
        <w:jc w:val="both"/>
        <w:rPr>
          <w:rFonts w:cs="Noto Sans"/>
          <w:sz w:val="20"/>
          <w:szCs w:val="22"/>
        </w:rPr>
      </w:pPr>
    </w:p>
    <w:p w14:paraId="037EFC4C" w14:textId="77777777" w:rsidR="001378DC" w:rsidRPr="00490CE9" w:rsidRDefault="00311018" w:rsidP="00785F6E">
      <w:pPr>
        <w:jc w:val="both"/>
        <w:rPr>
          <w:rFonts w:cs="Noto Sans"/>
          <w:sz w:val="20"/>
          <w:szCs w:val="24"/>
          <w:highlight w:val="yellow"/>
        </w:rPr>
      </w:pPr>
      <w:r w:rsidRPr="00490CE9">
        <w:rPr>
          <w:rFonts w:cs="Noto Sans"/>
          <w:sz w:val="20"/>
          <w:szCs w:val="24"/>
          <w:highlight w:val="yellow"/>
        </w:rPr>
        <w:t xml:space="preserve">Gemäß dem Beschluss des Jagdbeirates in der Sitzung vom 03.12.2024 wird </w:t>
      </w:r>
      <w:r w:rsidRPr="00490CE9">
        <w:rPr>
          <w:rFonts w:cs="Noto Sans"/>
          <w:b/>
          <w:sz w:val="20"/>
          <w:szCs w:val="24"/>
          <w:highlight w:val="yellow"/>
        </w:rPr>
        <w:t>generell</w:t>
      </w:r>
      <w:r w:rsidR="00785F6E" w:rsidRPr="00490CE9">
        <w:rPr>
          <w:rFonts w:cs="Noto Sans"/>
          <w:b/>
          <w:sz w:val="20"/>
          <w:szCs w:val="24"/>
          <w:highlight w:val="yellow"/>
        </w:rPr>
        <w:t xml:space="preserve"> auf die</w:t>
      </w:r>
      <w:r w:rsidR="00785F6E" w:rsidRPr="00490CE9">
        <w:rPr>
          <w:rFonts w:cs="Noto Sans"/>
          <w:sz w:val="20"/>
          <w:szCs w:val="24"/>
          <w:highlight w:val="yellow"/>
        </w:rPr>
        <w:t xml:space="preserve"> </w:t>
      </w:r>
      <w:r w:rsidR="00785F6E" w:rsidRPr="00490CE9">
        <w:rPr>
          <w:rFonts w:cs="Noto Sans"/>
          <w:b/>
          <w:sz w:val="20"/>
          <w:szCs w:val="24"/>
          <w:highlight w:val="yellow"/>
        </w:rPr>
        <w:t>Vorlage</w:t>
      </w:r>
      <w:r w:rsidR="00E57C4F" w:rsidRPr="00490CE9">
        <w:rPr>
          <w:rFonts w:cs="Noto Sans"/>
          <w:b/>
          <w:sz w:val="20"/>
          <w:szCs w:val="24"/>
          <w:highlight w:val="yellow"/>
        </w:rPr>
        <w:t xml:space="preserve"> / Einreichung</w:t>
      </w:r>
      <w:r w:rsidR="00785F6E" w:rsidRPr="00490CE9">
        <w:rPr>
          <w:rFonts w:cs="Noto Sans"/>
          <w:b/>
          <w:sz w:val="20"/>
          <w:szCs w:val="24"/>
          <w:highlight w:val="yellow"/>
        </w:rPr>
        <w:t xml:space="preserve"> eines Abschussplanes für </w:t>
      </w:r>
      <w:r w:rsidRPr="00490CE9">
        <w:rPr>
          <w:rFonts w:cs="Noto Sans"/>
          <w:b/>
          <w:sz w:val="20"/>
          <w:szCs w:val="24"/>
          <w:highlight w:val="yellow"/>
          <w:u w:val="single"/>
        </w:rPr>
        <w:t>Rehwild</w:t>
      </w:r>
      <w:r w:rsidRPr="00490CE9">
        <w:rPr>
          <w:rFonts w:cs="Noto Sans"/>
          <w:b/>
          <w:sz w:val="20"/>
          <w:szCs w:val="24"/>
          <w:highlight w:val="yellow"/>
        </w:rPr>
        <w:t xml:space="preserve"> in gemeinschaftlichen Jagdbezirken und Eigenjagdbezirken </w:t>
      </w:r>
      <w:r w:rsidR="00785F6E" w:rsidRPr="00490CE9">
        <w:rPr>
          <w:rFonts w:cs="Noto Sans"/>
          <w:b/>
          <w:sz w:val="20"/>
          <w:szCs w:val="24"/>
          <w:highlight w:val="yellow"/>
        </w:rPr>
        <w:t>verzichtet</w:t>
      </w:r>
      <w:r w:rsidR="001378DC" w:rsidRPr="00490CE9">
        <w:rPr>
          <w:rFonts w:cs="Noto Sans"/>
          <w:b/>
          <w:sz w:val="20"/>
          <w:szCs w:val="24"/>
          <w:highlight w:val="yellow"/>
        </w:rPr>
        <w:t>!!!</w:t>
      </w:r>
      <w:r w:rsidR="00785F6E" w:rsidRPr="00490CE9">
        <w:rPr>
          <w:rFonts w:cs="Noto Sans"/>
          <w:sz w:val="20"/>
          <w:szCs w:val="24"/>
          <w:highlight w:val="yellow"/>
        </w:rPr>
        <w:t xml:space="preserve"> </w:t>
      </w:r>
      <w:r w:rsidR="00E57C4F" w:rsidRPr="00490CE9">
        <w:rPr>
          <w:rFonts w:cs="Noto Sans"/>
          <w:sz w:val="20"/>
          <w:szCs w:val="24"/>
          <w:highlight w:val="yellow"/>
        </w:rPr>
        <w:t xml:space="preserve"> Dies bedeutet, dass Sie trotzdem mit Ihrer Jagdgenossenschaft / Verpächter einen Plan aufstellen müssen!!!</w:t>
      </w:r>
    </w:p>
    <w:p w14:paraId="39A1A077" w14:textId="77777777" w:rsidR="00DC18B7" w:rsidRDefault="00DC18B7" w:rsidP="00785F6E">
      <w:pPr>
        <w:jc w:val="both"/>
        <w:rPr>
          <w:rFonts w:cs="Noto Sans"/>
          <w:i/>
          <w:sz w:val="22"/>
          <w:szCs w:val="24"/>
          <w:highlight w:val="yellow"/>
        </w:rPr>
      </w:pPr>
    </w:p>
    <w:p w14:paraId="0895B932" w14:textId="77777777" w:rsidR="00311018" w:rsidRPr="00DC18B7" w:rsidRDefault="00311018" w:rsidP="00785F6E">
      <w:pPr>
        <w:jc w:val="both"/>
        <w:rPr>
          <w:rFonts w:cs="Noto Sans"/>
          <w:b/>
          <w:i/>
          <w:sz w:val="22"/>
          <w:szCs w:val="24"/>
        </w:rPr>
      </w:pPr>
      <w:r w:rsidRPr="00DC18B7">
        <w:rPr>
          <w:rFonts w:cs="Noto Sans"/>
          <w:b/>
          <w:i/>
          <w:sz w:val="22"/>
          <w:szCs w:val="24"/>
        </w:rPr>
        <w:t>Abschussplanregionen</w:t>
      </w:r>
      <w:r w:rsidR="00DC18B7" w:rsidRPr="00DC18B7">
        <w:rPr>
          <w:rFonts w:cs="Noto Sans"/>
          <w:b/>
          <w:i/>
          <w:sz w:val="22"/>
          <w:szCs w:val="24"/>
        </w:rPr>
        <w:t xml:space="preserve"> </w:t>
      </w:r>
      <w:r w:rsidR="00DC18B7" w:rsidRPr="00975243">
        <w:rPr>
          <w:rFonts w:cs="Noto Sans"/>
          <w:i/>
          <w:sz w:val="22"/>
          <w:szCs w:val="24"/>
        </w:rPr>
        <w:t>sowie</w:t>
      </w:r>
      <w:r w:rsidR="00DC18B7" w:rsidRPr="00DC18B7">
        <w:rPr>
          <w:rFonts w:cs="Noto Sans"/>
          <w:b/>
          <w:i/>
          <w:sz w:val="22"/>
          <w:szCs w:val="24"/>
        </w:rPr>
        <w:t xml:space="preserve"> neu entstandene </w:t>
      </w:r>
      <w:r w:rsidR="00DC18B7" w:rsidRPr="00975243">
        <w:rPr>
          <w:rFonts w:cs="Noto Sans"/>
          <w:i/>
          <w:sz w:val="22"/>
          <w:szCs w:val="24"/>
        </w:rPr>
        <w:t>oder</w:t>
      </w:r>
      <w:r w:rsidR="00DC18B7" w:rsidRPr="00DC18B7">
        <w:rPr>
          <w:rFonts w:cs="Noto Sans"/>
          <w:b/>
          <w:i/>
          <w:sz w:val="22"/>
          <w:szCs w:val="24"/>
        </w:rPr>
        <w:t xml:space="preserve"> neuverpachtete Jagdreviere </w:t>
      </w:r>
      <w:r w:rsidRPr="00DC18B7">
        <w:rPr>
          <w:rFonts w:cs="Noto Sans"/>
          <w:b/>
          <w:i/>
          <w:sz w:val="22"/>
          <w:szCs w:val="24"/>
        </w:rPr>
        <w:t>sind verpflichtet einen Rehwildabschussplan einzureichen!!!</w:t>
      </w:r>
    </w:p>
    <w:p w14:paraId="72EE5CF9" w14:textId="77777777" w:rsidR="001378DC" w:rsidRDefault="001378DC" w:rsidP="00785F6E">
      <w:pPr>
        <w:jc w:val="both"/>
        <w:rPr>
          <w:rFonts w:cs="Noto Sans"/>
          <w:sz w:val="20"/>
          <w:szCs w:val="24"/>
        </w:rPr>
      </w:pPr>
    </w:p>
    <w:p w14:paraId="4BAADBD2" w14:textId="499DCADD" w:rsidR="00BB40D3" w:rsidRDefault="00785F6E" w:rsidP="00785F6E">
      <w:pPr>
        <w:jc w:val="both"/>
        <w:rPr>
          <w:rFonts w:cs="Noto Sans"/>
          <w:sz w:val="20"/>
          <w:szCs w:val="24"/>
        </w:rPr>
      </w:pPr>
      <w:r w:rsidRPr="001378DC">
        <w:rPr>
          <w:rFonts w:cs="Noto Sans"/>
          <w:sz w:val="20"/>
          <w:szCs w:val="24"/>
        </w:rPr>
        <w:t>Für die anderen Wildarten (Rot- bzw. Damwild) ist die Einreichung eines Abschussplanes gem.</w:t>
      </w:r>
      <w:r w:rsidR="001378DC">
        <w:rPr>
          <w:rFonts w:cs="Noto Sans"/>
          <w:sz w:val="20"/>
          <w:szCs w:val="24"/>
        </w:rPr>
        <w:t xml:space="preserve">      </w:t>
      </w:r>
      <w:r w:rsidRPr="001378DC">
        <w:rPr>
          <w:rFonts w:cs="Noto Sans"/>
          <w:sz w:val="20"/>
          <w:szCs w:val="24"/>
        </w:rPr>
        <w:t xml:space="preserve"> § 21 (2) BJagdG </w:t>
      </w:r>
      <w:r w:rsidRPr="001378DC">
        <w:rPr>
          <w:rFonts w:cs="Noto Sans"/>
          <w:sz w:val="20"/>
          <w:szCs w:val="24"/>
          <w:u w:val="single"/>
        </w:rPr>
        <w:t>zwingend</w:t>
      </w:r>
      <w:r w:rsidRPr="001378DC">
        <w:rPr>
          <w:rFonts w:cs="Noto Sans"/>
          <w:sz w:val="20"/>
          <w:szCs w:val="24"/>
        </w:rPr>
        <w:t xml:space="preserve"> erforderlich. </w:t>
      </w:r>
    </w:p>
    <w:p w14:paraId="74BFD284" w14:textId="77777777" w:rsidR="00785F6E" w:rsidRPr="001378DC" w:rsidRDefault="00785F6E" w:rsidP="00785F6E">
      <w:pPr>
        <w:jc w:val="both"/>
        <w:rPr>
          <w:rFonts w:cs="Noto Sans"/>
          <w:sz w:val="20"/>
          <w:szCs w:val="24"/>
        </w:rPr>
      </w:pPr>
      <w:r w:rsidRPr="001378DC">
        <w:rPr>
          <w:rFonts w:cs="Noto Sans"/>
          <w:sz w:val="20"/>
          <w:szCs w:val="24"/>
        </w:rPr>
        <w:t xml:space="preserve">Für Mitglieder der Damwildhegegemeinschaft Finne - Saale e.V. erfolgt dies über den gemeinsamen Abschussplan für Damwild durch die Hegegemeinschaft. </w:t>
      </w:r>
    </w:p>
    <w:p w14:paraId="7DFBF9E0" w14:textId="1EDABC34" w:rsidR="00785F6E" w:rsidRPr="001378DC" w:rsidRDefault="00785F6E" w:rsidP="00785F6E">
      <w:pPr>
        <w:jc w:val="both"/>
        <w:rPr>
          <w:rFonts w:cs="Noto Sans"/>
          <w:sz w:val="22"/>
          <w:szCs w:val="24"/>
        </w:rPr>
      </w:pPr>
      <w:r w:rsidRPr="00E94D4B">
        <w:rPr>
          <w:rFonts w:cs="Noto Sans"/>
          <w:sz w:val="20"/>
          <w:szCs w:val="24"/>
        </w:rPr>
        <w:t>Spätester Abgabetermin</w:t>
      </w:r>
      <w:r w:rsidRPr="001B490B">
        <w:rPr>
          <w:rFonts w:cs="Noto Sans"/>
          <w:szCs w:val="24"/>
        </w:rPr>
        <w:t xml:space="preserve"> </w:t>
      </w:r>
      <w:r w:rsidRPr="001B490B">
        <w:rPr>
          <w:rFonts w:cs="Noto Sans"/>
          <w:sz w:val="20"/>
          <w:szCs w:val="24"/>
        </w:rPr>
        <w:t>Abschussplan:</w:t>
      </w:r>
      <w:r w:rsidRPr="001378DC">
        <w:rPr>
          <w:rFonts w:cs="Noto Sans"/>
          <w:b/>
          <w:sz w:val="20"/>
          <w:szCs w:val="24"/>
        </w:rPr>
        <w:t xml:space="preserve"> </w:t>
      </w:r>
      <w:r w:rsidRPr="001B490B">
        <w:rPr>
          <w:rFonts w:cs="Noto Sans"/>
          <w:b/>
          <w:sz w:val="20"/>
          <w:szCs w:val="24"/>
          <w:u w:val="single"/>
        </w:rPr>
        <w:t>15.03.20</w:t>
      </w:r>
      <w:r w:rsidR="00A24144" w:rsidRPr="001B490B">
        <w:rPr>
          <w:rFonts w:cs="Noto Sans"/>
          <w:b/>
          <w:sz w:val="20"/>
          <w:szCs w:val="24"/>
          <w:u w:val="single"/>
        </w:rPr>
        <w:t>2</w:t>
      </w:r>
      <w:r w:rsidR="00CD53FC">
        <w:rPr>
          <w:rFonts w:cs="Noto Sans"/>
          <w:b/>
          <w:sz w:val="20"/>
          <w:szCs w:val="24"/>
          <w:u w:val="single"/>
        </w:rPr>
        <w:t>6</w:t>
      </w:r>
    </w:p>
    <w:p w14:paraId="46AE042E" w14:textId="77777777" w:rsidR="00785F6E" w:rsidRPr="001378DC" w:rsidRDefault="00785F6E" w:rsidP="00785F6E">
      <w:pPr>
        <w:jc w:val="both"/>
        <w:rPr>
          <w:rFonts w:cs="Noto Sans"/>
          <w:sz w:val="20"/>
          <w:szCs w:val="24"/>
        </w:rPr>
      </w:pPr>
    </w:p>
    <w:p w14:paraId="1CE331A7" w14:textId="77777777" w:rsidR="00785F6E" w:rsidRPr="00A53869" w:rsidRDefault="00785F6E" w:rsidP="00785F6E">
      <w:pPr>
        <w:jc w:val="both"/>
        <w:rPr>
          <w:rFonts w:cs="Noto Sans"/>
          <w:b/>
          <w:sz w:val="24"/>
          <w:szCs w:val="24"/>
        </w:rPr>
      </w:pPr>
      <w:r w:rsidRPr="00A53869">
        <w:rPr>
          <w:rFonts w:cs="Noto Sans"/>
          <w:b/>
          <w:sz w:val="24"/>
          <w:szCs w:val="24"/>
        </w:rPr>
        <w:t>Streckenliste</w:t>
      </w:r>
    </w:p>
    <w:p w14:paraId="52F49E72" w14:textId="77777777" w:rsidR="00785F6E" w:rsidRPr="001378DC" w:rsidRDefault="00785F6E" w:rsidP="00785F6E">
      <w:pPr>
        <w:jc w:val="both"/>
        <w:rPr>
          <w:rFonts w:cs="Noto Sans"/>
          <w:b/>
          <w:sz w:val="20"/>
          <w:szCs w:val="24"/>
        </w:rPr>
      </w:pPr>
    </w:p>
    <w:p w14:paraId="04BE9DED" w14:textId="4DDF2F80" w:rsidR="00785F6E" w:rsidRPr="001378DC" w:rsidRDefault="00785F6E" w:rsidP="00785F6E">
      <w:pPr>
        <w:jc w:val="both"/>
        <w:rPr>
          <w:rFonts w:cs="Noto Sans"/>
          <w:sz w:val="20"/>
          <w:szCs w:val="24"/>
        </w:rPr>
      </w:pPr>
      <w:r w:rsidRPr="001378DC">
        <w:rPr>
          <w:rFonts w:cs="Noto Sans"/>
          <w:sz w:val="20"/>
          <w:szCs w:val="24"/>
        </w:rPr>
        <w:t xml:space="preserve">Die Abgabe der </w:t>
      </w:r>
      <w:r w:rsidRPr="001378DC">
        <w:rPr>
          <w:rFonts w:cs="Noto Sans"/>
          <w:sz w:val="20"/>
          <w:szCs w:val="24"/>
          <w:u w:val="single"/>
        </w:rPr>
        <w:t>Streckenliste</w:t>
      </w:r>
      <w:r w:rsidRPr="001378DC">
        <w:rPr>
          <w:rFonts w:cs="Noto Sans"/>
          <w:sz w:val="20"/>
          <w:szCs w:val="24"/>
        </w:rPr>
        <w:t xml:space="preserve"> (1-fach) hat bis spätestens zum </w:t>
      </w:r>
      <w:r w:rsidRPr="001378DC">
        <w:rPr>
          <w:rFonts w:cs="Noto Sans"/>
          <w:b/>
          <w:sz w:val="20"/>
          <w:szCs w:val="24"/>
          <w:u w:val="single"/>
        </w:rPr>
        <w:t>15.04.20</w:t>
      </w:r>
      <w:r w:rsidR="00A24144" w:rsidRPr="001378DC">
        <w:rPr>
          <w:rFonts w:cs="Noto Sans"/>
          <w:b/>
          <w:sz w:val="20"/>
          <w:szCs w:val="24"/>
          <w:u w:val="single"/>
        </w:rPr>
        <w:t>2</w:t>
      </w:r>
      <w:r w:rsidR="00CD53FC">
        <w:rPr>
          <w:rFonts w:cs="Noto Sans"/>
          <w:b/>
          <w:sz w:val="20"/>
          <w:szCs w:val="24"/>
          <w:u w:val="single"/>
        </w:rPr>
        <w:t>6</w:t>
      </w:r>
      <w:r w:rsidR="00547EBD" w:rsidRPr="001378DC">
        <w:rPr>
          <w:rFonts w:cs="Noto Sans"/>
          <w:b/>
          <w:sz w:val="20"/>
          <w:szCs w:val="24"/>
        </w:rPr>
        <w:t xml:space="preserve"> </w:t>
      </w:r>
      <w:r w:rsidRPr="001378DC">
        <w:rPr>
          <w:rFonts w:cs="Noto Sans"/>
          <w:sz w:val="20"/>
          <w:szCs w:val="24"/>
        </w:rPr>
        <w:t xml:space="preserve">zu erfolgen. Die Streckenliste ist </w:t>
      </w:r>
      <w:r w:rsidRPr="001378DC">
        <w:rPr>
          <w:rFonts w:cs="Noto Sans"/>
          <w:sz w:val="20"/>
          <w:szCs w:val="24"/>
          <w:u w:val="single"/>
        </w:rPr>
        <w:t>vollständig ausgefüllt und unterschrieben</w:t>
      </w:r>
      <w:r w:rsidRPr="001378DC">
        <w:rPr>
          <w:rFonts w:cs="Noto Sans"/>
          <w:sz w:val="20"/>
          <w:szCs w:val="24"/>
        </w:rPr>
        <w:t xml:space="preserve"> zum oben genannten Termin bei der unteren Jagdbehörde einzureichen.</w:t>
      </w:r>
    </w:p>
    <w:p w14:paraId="38DC2AAA" w14:textId="40B0F87C" w:rsidR="00E94D4B" w:rsidRPr="00490CE9" w:rsidRDefault="001B490B" w:rsidP="001B490B">
      <w:pPr>
        <w:jc w:val="both"/>
        <w:rPr>
          <w:b/>
          <w:i/>
          <w:color w:val="FF0000"/>
          <w:sz w:val="20"/>
          <w:szCs w:val="24"/>
        </w:rPr>
      </w:pPr>
      <w:r w:rsidRPr="00311018">
        <w:rPr>
          <w:b/>
          <w:i/>
          <w:color w:val="FF0000"/>
          <w:sz w:val="20"/>
          <w:szCs w:val="24"/>
        </w:rPr>
        <w:lastRenderedPageBreak/>
        <w:t>Achtung die Vordrucke für den Abschussplan und die Streckenliste sind nur noch im Internet als</w:t>
      </w:r>
      <w:r w:rsidRPr="00311018">
        <w:rPr>
          <w:b/>
          <w:i/>
          <w:sz w:val="20"/>
          <w:szCs w:val="24"/>
        </w:rPr>
        <w:t xml:space="preserve"> </w:t>
      </w:r>
      <w:r w:rsidRPr="00311018">
        <w:rPr>
          <w:b/>
          <w:i/>
          <w:color w:val="FF0000"/>
          <w:sz w:val="20"/>
          <w:szCs w:val="24"/>
        </w:rPr>
        <w:t>Download erhältlich</w:t>
      </w:r>
      <w:r w:rsidR="00490CE9">
        <w:rPr>
          <w:b/>
          <w:i/>
          <w:color w:val="FF0000"/>
          <w:sz w:val="20"/>
          <w:szCs w:val="24"/>
        </w:rPr>
        <w:t>:</w:t>
      </w:r>
    </w:p>
    <w:p w14:paraId="715D8629" w14:textId="5C6FF2BF" w:rsidR="001B490B" w:rsidRDefault="00BF4F0F" w:rsidP="00785F6E">
      <w:pPr>
        <w:jc w:val="both"/>
        <w:rPr>
          <w:rStyle w:val="Hyperlink"/>
          <w:b/>
          <w:i/>
          <w:sz w:val="20"/>
          <w:szCs w:val="24"/>
        </w:rPr>
      </w:pPr>
      <w:hyperlink r:id="rId8" w:history="1">
        <w:r w:rsidR="00CD53FC" w:rsidRPr="008C4D09">
          <w:rPr>
            <w:rStyle w:val="Hyperlink"/>
            <w:b/>
            <w:i/>
            <w:sz w:val="20"/>
            <w:szCs w:val="24"/>
          </w:rPr>
          <w:t xml:space="preserve">http://www.burgenlandkreis.de/de/untere-waffen-jagd-und-fischereibehoerde/jagd.html </w:t>
        </w:r>
      </w:hyperlink>
    </w:p>
    <w:p w14:paraId="795F7D19" w14:textId="77777777" w:rsidR="00490CE9" w:rsidRDefault="00490CE9" w:rsidP="00785F6E">
      <w:pPr>
        <w:jc w:val="both"/>
        <w:rPr>
          <w:rStyle w:val="Hyperlink"/>
          <w:b/>
          <w:i/>
          <w:sz w:val="20"/>
          <w:szCs w:val="24"/>
        </w:rPr>
      </w:pPr>
    </w:p>
    <w:p w14:paraId="719DA22B" w14:textId="77777777" w:rsidR="00490CE9" w:rsidRPr="00D71501" w:rsidRDefault="00490CE9" w:rsidP="00490CE9">
      <w:pPr>
        <w:jc w:val="both"/>
        <w:rPr>
          <w:rFonts w:cs="Noto Sans"/>
          <w:b/>
          <w:sz w:val="24"/>
          <w:szCs w:val="24"/>
        </w:rPr>
      </w:pPr>
      <w:r w:rsidRPr="00D71501">
        <w:rPr>
          <w:rFonts w:cs="Noto Sans"/>
          <w:b/>
          <w:sz w:val="24"/>
          <w:szCs w:val="24"/>
        </w:rPr>
        <w:t>Wildtiererfassung 202</w:t>
      </w:r>
      <w:r>
        <w:rPr>
          <w:rFonts w:cs="Noto Sans"/>
          <w:b/>
          <w:sz w:val="24"/>
          <w:szCs w:val="24"/>
        </w:rPr>
        <w:t xml:space="preserve">6 </w:t>
      </w:r>
    </w:p>
    <w:p w14:paraId="476332CC" w14:textId="77777777" w:rsidR="00490CE9" w:rsidRPr="00D71501" w:rsidRDefault="00490CE9" w:rsidP="00490CE9">
      <w:pPr>
        <w:jc w:val="both"/>
        <w:rPr>
          <w:rFonts w:cs="Noto Sans"/>
          <w:szCs w:val="24"/>
        </w:rPr>
      </w:pPr>
    </w:p>
    <w:p w14:paraId="43A09A98" w14:textId="77777777" w:rsidR="00490CE9" w:rsidRPr="00490CE9" w:rsidRDefault="00490CE9" w:rsidP="00490CE9">
      <w:pPr>
        <w:jc w:val="both"/>
        <w:rPr>
          <w:rFonts w:cs="Noto Sans"/>
          <w:sz w:val="16"/>
          <w:szCs w:val="20"/>
          <w:lang w:eastAsia="en-US"/>
        </w:rPr>
      </w:pPr>
      <w:r w:rsidRPr="00490CE9">
        <w:rPr>
          <w:rFonts w:cs="Noto Sans"/>
          <w:sz w:val="20"/>
          <w:szCs w:val="20"/>
          <w:lang w:eastAsia="en-US"/>
        </w:rPr>
        <w:t xml:space="preserve">Die Wildtiererfassung kann ab jetzt auch über die neue WILD-Datenbank digital ausgefüllt werden. Dafür müssen Sie lediglich einmalig zunächst einen Account erstellen und im Anschluss Ihr Revier anlegen. Sobald das Formular für die Erfassung 2026 im April freigeschaltet wird, erhalten Sie eine Information. Bitte legen Sie Ihren Account und Ihr Revier jetzt schon an. Zur Anmeldung gehen Sie auf die Seite </w:t>
      </w:r>
      <w:hyperlink r:id="rId9" w:history="1">
        <w:r w:rsidRPr="00490CE9">
          <w:rPr>
            <w:rFonts w:cs="Noto Sans"/>
            <w:color w:val="467886"/>
            <w:sz w:val="20"/>
            <w:szCs w:val="20"/>
            <w:u w:val="single"/>
            <w:lang w:eastAsia="en-US"/>
          </w:rPr>
          <w:t>https://wild.jagdverband.de/</w:t>
        </w:r>
      </w:hyperlink>
      <w:r w:rsidRPr="00490CE9">
        <w:rPr>
          <w:rFonts w:cs="Noto Sans"/>
          <w:sz w:val="20"/>
          <w:szCs w:val="20"/>
          <w:lang w:eastAsia="en-US"/>
        </w:rPr>
        <w:t xml:space="preserve">  oder nutzen Sie den QR-Code auf dem Erfassungsbogen. Auf der Seite der Datenbank gibt es ebenfalls noch ein kleines Erklärvideo. Gerne können Sie falls noch nicht geschehen, auch noch an der Erfassung 2025 teilnehmen. Eine Abgabe als Papierbogen an die Untere Jagdbehörde oder den Landesjagdverband ist weiterhin möglich! Auch E-Mails können weiterhin an </w:t>
      </w:r>
      <w:hyperlink r:id="rId10" w:history="1">
        <w:r w:rsidRPr="00490CE9">
          <w:rPr>
            <w:rFonts w:cs="Noto Sans"/>
            <w:color w:val="467886"/>
            <w:sz w:val="20"/>
            <w:szCs w:val="20"/>
            <w:u w:val="single"/>
            <w:lang w:eastAsia="en-US"/>
          </w:rPr>
          <w:t>n.schumann@ljv-sachsen-anhalt.de</w:t>
        </w:r>
      </w:hyperlink>
      <w:r w:rsidRPr="00490CE9">
        <w:rPr>
          <w:rFonts w:cs="Noto Sans"/>
          <w:sz w:val="20"/>
          <w:szCs w:val="20"/>
          <w:lang w:eastAsia="en-US"/>
        </w:rPr>
        <w:t xml:space="preserve">  gesendet werden. Bitte nehmen Sie an der Wildtiererfassung nur als Revier teil! Hegegemeinschaften, Hegeringe und Pirschbezirke können bei der Auswertung nicht berücksichtigt werden! Bei Rückfragen nutzen Sie gerne die Kontaktdaten auf der Rückseite des Erfassungsbogens. Vielen Dank für Ihre Teilnahme!</w:t>
      </w:r>
    </w:p>
    <w:p w14:paraId="035794EF" w14:textId="77777777" w:rsidR="00490CE9" w:rsidRPr="00D71501" w:rsidRDefault="00490CE9" w:rsidP="00490CE9">
      <w:pPr>
        <w:rPr>
          <w:rFonts w:cs="Noto Sans"/>
          <w:b/>
          <w:szCs w:val="24"/>
        </w:rPr>
      </w:pPr>
    </w:p>
    <w:p w14:paraId="51F954E3" w14:textId="77777777" w:rsidR="00490CE9" w:rsidRDefault="00490CE9" w:rsidP="00490CE9">
      <w:pPr>
        <w:rPr>
          <w:rFonts w:cs="Noto Sans"/>
          <w:b/>
          <w:sz w:val="20"/>
          <w:szCs w:val="22"/>
          <w:u w:val="single"/>
        </w:rPr>
      </w:pPr>
      <w:r w:rsidRPr="00490CE9">
        <w:rPr>
          <w:rFonts w:cs="Noto Sans"/>
          <w:b/>
          <w:sz w:val="20"/>
          <w:szCs w:val="22"/>
          <w:u w:val="single"/>
        </w:rPr>
        <w:t>Jagdschein</w:t>
      </w:r>
    </w:p>
    <w:p w14:paraId="060D816B" w14:textId="77777777" w:rsidR="00490CE9" w:rsidRPr="00490CE9" w:rsidRDefault="00490CE9" w:rsidP="00490CE9">
      <w:pPr>
        <w:rPr>
          <w:rFonts w:cs="Noto Sans"/>
          <w:b/>
          <w:sz w:val="20"/>
          <w:szCs w:val="22"/>
          <w:u w:val="single"/>
        </w:rPr>
      </w:pPr>
    </w:p>
    <w:p w14:paraId="0E136F2C" w14:textId="77777777" w:rsidR="00490CE9" w:rsidRPr="00490CE9" w:rsidRDefault="00490CE9" w:rsidP="00490CE9">
      <w:pPr>
        <w:jc w:val="both"/>
        <w:rPr>
          <w:rFonts w:cs="Noto Sans"/>
          <w:sz w:val="20"/>
          <w:szCs w:val="16"/>
        </w:rPr>
      </w:pPr>
      <w:r w:rsidRPr="00490CE9">
        <w:rPr>
          <w:rFonts w:cs="Noto Sans"/>
          <w:sz w:val="20"/>
          <w:szCs w:val="16"/>
        </w:rPr>
        <w:t xml:space="preserve">Bitte versäumen Sie es nicht Ihren Jagdschein auf seine Gültigkeit zu überprüfen. Sollte dieser zum 31.03.2026 auslaufen, </w:t>
      </w:r>
      <w:r w:rsidRPr="00490CE9">
        <w:rPr>
          <w:rFonts w:cs="Noto Sans"/>
          <w:b/>
          <w:i/>
          <w:sz w:val="20"/>
          <w:szCs w:val="16"/>
        </w:rPr>
        <w:t xml:space="preserve">können Sie die Verlängerung </w:t>
      </w:r>
      <w:r w:rsidRPr="00490CE9">
        <w:rPr>
          <w:rFonts w:cs="Noto Sans"/>
          <w:sz w:val="20"/>
          <w:szCs w:val="16"/>
        </w:rPr>
        <w:t xml:space="preserve">unter Vorlage einer </w:t>
      </w:r>
      <w:r w:rsidRPr="00490CE9">
        <w:rPr>
          <w:rFonts w:cs="Noto Sans"/>
          <w:b/>
          <w:i/>
          <w:sz w:val="20"/>
          <w:szCs w:val="16"/>
        </w:rPr>
        <w:t xml:space="preserve">gültigen Jagdhaftpflichtversicherung für </w:t>
      </w:r>
      <w:r w:rsidRPr="00490CE9">
        <w:rPr>
          <w:rFonts w:cs="Noto Sans"/>
          <w:b/>
          <w:i/>
          <w:sz w:val="20"/>
          <w:szCs w:val="16"/>
          <w:u w:val="single"/>
        </w:rPr>
        <w:t xml:space="preserve">das neue / </w:t>
      </w:r>
      <w:proofErr w:type="gramStart"/>
      <w:r w:rsidRPr="00490CE9">
        <w:rPr>
          <w:rFonts w:cs="Noto Sans"/>
          <w:b/>
          <w:i/>
          <w:sz w:val="20"/>
          <w:szCs w:val="16"/>
          <w:u w:val="single"/>
        </w:rPr>
        <w:t>die neuen Jagdjahr</w:t>
      </w:r>
      <w:proofErr w:type="gramEnd"/>
      <w:r w:rsidRPr="00490CE9">
        <w:rPr>
          <w:rFonts w:cs="Noto Sans"/>
          <w:b/>
          <w:i/>
          <w:sz w:val="20"/>
          <w:szCs w:val="16"/>
          <w:u w:val="single"/>
        </w:rPr>
        <w:t>(e)</w:t>
      </w:r>
      <w:r w:rsidRPr="00490CE9">
        <w:rPr>
          <w:rFonts w:cs="Noto Sans"/>
          <w:sz w:val="20"/>
          <w:szCs w:val="16"/>
        </w:rPr>
        <w:t xml:space="preserve"> zu den Sprechzeiten </w:t>
      </w:r>
      <w:r w:rsidRPr="00490CE9">
        <w:rPr>
          <w:rFonts w:cs="Noto Sans"/>
          <w:b/>
          <w:bCs/>
          <w:sz w:val="20"/>
          <w:szCs w:val="16"/>
          <w:highlight w:val="yellow"/>
        </w:rPr>
        <w:t>ab dem</w:t>
      </w:r>
      <w:r w:rsidRPr="00490CE9">
        <w:rPr>
          <w:rFonts w:cs="Noto Sans"/>
          <w:sz w:val="20"/>
          <w:szCs w:val="16"/>
          <w:highlight w:val="yellow"/>
        </w:rPr>
        <w:t xml:space="preserve"> </w:t>
      </w:r>
      <w:r w:rsidRPr="00490CE9">
        <w:rPr>
          <w:rFonts w:cs="Noto Sans"/>
          <w:b/>
          <w:bCs/>
          <w:sz w:val="20"/>
          <w:szCs w:val="16"/>
          <w:highlight w:val="yellow"/>
        </w:rPr>
        <w:t>17.02.2026</w:t>
      </w:r>
      <w:r w:rsidRPr="00490CE9">
        <w:rPr>
          <w:rFonts w:cs="Noto Sans"/>
          <w:sz w:val="20"/>
          <w:szCs w:val="16"/>
        </w:rPr>
        <w:t xml:space="preserve"> beantragen. Auch diejenigen unter Ihnen die über den Landesjagdverband Sachsen-Anhalt versichert sind </w:t>
      </w:r>
      <w:r w:rsidRPr="00490CE9">
        <w:rPr>
          <w:rFonts w:cs="Noto Sans"/>
          <w:b/>
          <w:bCs/>
          <w:i/>
          <w:iCs/>
          <w:sz w:val="20"/>
          <w:szCs w:val="16"/>
          <w:u w:val="single"/>
        </w:rPr>
        <w:t>müssen</w:t>
      </w:r>
      <w:r w:rsidRPr="00490CE9">
        <w:rPr>
          <w:rFonts w:cs="Noto Sans"/>
          <w:sz w:val="20"/>
          <w:szCs w:val="16"/>
        </w:rPr>
        <w:t xml:space="preserve"> bei der Verlängerung des Jagdscheines eine Versicherungsbestätigung über den </w:t>
      </w:r>
      <w:r w:rsidRPr="00490CE9">
        <w:rPr>
          <w:rFonts w:cs="Noto Sans"/>
          <w:sz w:val="20"/>
          <w:szCs w:val="16"/>
          <w:u w:val="single"/>
        </w:rPr>
        <w:t>gesamten Verlängerungszeitraum</w:t>
      </w:r>
      <w:r w:rsidRPr="00490CE9">
        <w:rPr>
          <w:rFonts w:cs="Noto Sans"/>
          <w:sz w:val="20"/>
          <w:szCs w:val="16"/>
        </w:rPr>
        <w:t xml:space="preserve"> des Jagdscheines vorweisen.</w:t>
      </w:r>
    </w:p>
    <w:p w14:paraId="1A9CA68E" w14:textId="77777777" w:rsidR="00490CE9" w:rsidRPr="00490CE9" w:rsidRDefault="00490CE9" w:rsidP="00490CE9">
      <w:pPr>
        <w:jc w:val="both"/>
        <w:rPr>
          <w:rFonts w:cs="Noto Sans"/>
          <w:sz w:val="16"/>
          <w:szCs w:val="22"/>
        </w:rPr>
      </w:pPr>
    </w:p>
    <w:p w14:paraId="06AE5893" w14:textId="77777777" w:rsidR="00490CE9" w:rsidRPr="00D71501" w:rsidRDefault="00490CE9" w:rsidP="00490CE9">
      <w:pPr>
        <w:pStyle w:val="Flietext"/>
        <w:rPr>
          <w:rFonts w:cs="Noto Sans"/>
          <w:b/>
        </w:rPr>
      </w:pPr>
      <w:r w:rsidRPr="00D71501">
        <w:rPr>
          <w:rFonts w:cs="Noto Sans"/>
          <w:b/>
        </w:rPr>
        <w:t xml:space="preserve">Allgemeine Sprechzeiten </w:t>
      </w:r>
    </w:p>
    <w:p w14:paraId="6988C1B6" w14:textId="77777777" w:rsidR="00490CE9" w:rsidRPr="00D71501" w:rsidRDefault="00490CE9" w:rsidP="00490CE9">
      <w:pPr>
        <w:pStyle w:val="Flietext"/>
        <w:rPr>
          <w:rFonts w:cs="Noto Sans"/>
          <w:sz w:val="10"/>
        </w:rPr>
      </w:pPr>
    </w:p>
    <w:p w14:paraId="3E7C59CE" w14:textId="77777777" w:rsidR="00490CE9" w:rsidRPr="00D71501" w:rsidRDefault="00490CE9" w:rsidP="00490CE9">
      <w:pPr>
        <w:pStyle w:val="Flietext"/>
        <w:rPr>
          <w:rFonts w:cs="Noto Sans"/>
          <w:b/>
          <w:sz w:val="16"/>
        </w:rPr>
      </w:pPr>
      <w:r w:rsidRPr="00D71501">
        <w:rPr>
          <w:rFonts w:cs="Noto Sans"/>
          <w:b/>
          <w:sz w:val="16"/>
        </w:rPr>
        <w:t xml:space="preserve">Dienstag </w:t>
      </w:r>
      <w:r w:rsidRPr="00D71501">
        <w:rPr>
          <w:rFonts w:cs="Noto Sans"/>
          <w:b/>
          <w:sz w:val="16"/>
        </w:rPr>
        <w:tab/>
        <w:t xml:space="preserve">08:30 – 11:30 Uhr und 13:00 – 17:30 Uhr </w:t>
      </w:r>
    </w:p>
    <w:p w14:paraId="438E02E3" w14:textId="77777777" w:rsidR="00490CE9" w:rsidRPr="00D71501" w:rsidRDefault="00490CE9" w:rsidP="00490CE9">
      <w:pPr>
        <w:pStyle w:val="Flietext"/>
        <w:rPr>
          <w:rFonts w:cs="Noto Sans"/>
          <w:b/>
          <w:sz w:val="16"/>
        </w:rPr>
      </w:pPr>
      <w:r w:rsidRPr="00D71501">
        <w:rPr>
          <w:rFonts w:cs="Noto Sans"/>
          <w:b/>
          <w:sz w:val="16"/>
        </w:rPr>
        <w:t xml:space="preserve">Donnerstag </w:t>
      </w:r>
      <w:r w:rsidRPr="00D71501">
        <w:rPr>
          <w:rFonts w:cs="Noto Sans"/>
          <w:b/>
          <w:sz w:val="16"/>
        </w:rPr>
        <w:tab/>
        <w:t xml:space="preserve">08:30 – 11:30 Uhr und 13:00 – 15:00 Uhr </w:t>
      </w:r>
    </w:p>
    <w:p w14:paraId="3A118A25" w14:textId="77777777" w:rsidR="00490CE9" w:rsidRPr="00D71501" w:rsidRDefault="00490CE9" w:rsidP="00490CE9">
      <w:pPr>
        <w:pStyle w:val="Flietext"/>
        <w:rPr>
          <w:rFonts w:cs="Noto Sans"/>
          <w:b/>
          <w:sz w:val="14"/>
        </w:rPr>
      </w:pPr>
      <w:r w:rsidRPr="00D71501">
        <w:rPr>
          <w:rFonts w:cs="Noto Sans"/>
          <w:b/>
          <w:sz w:val="16"/>
        </w:rPr>
        <w:t xml:space="preserve">Freitag </w:t>
      </w:r>
      <w:r w:rsidRPr="00D71501">
        <w:rPr>
          <w:rFonts w:cs="Noto Sans"/>
          <w:b/>
          <w:sz w:val="16"/>
        </w:rPr>
        <w:tab/>
      </w:r>
      <w:r w:rsidRPr="00D71501">
        <w:rPr>
          <w:rFonts w:cs="Noto Sans"/>
          <w:b/>
          <w:sz w:val="16"/>
        </w:rPr>
        <w:tab/>
        <w:t>08:30 – 11:30 Uhr</w:t>
      </w:r>
    </w:p>
    <w:p w14:paraId="4DED7273" w14:textId="77777777" w:rsidR="00490CE9" w:rsidRPr="00D71501" w:rsidRDefault="00490CE9" w:rsidP="00490CE9">
      <w:pPr>
        <w:jc w:val="both"/>
        <w:rPr>
          <w:rFonts w:cs="Noto Sans"/>
          <w:szCs w:val="24"/>
        </w:rPr>
      </w:pPr>
    </w:p>
    <w:p w14:paraId="294C8AC8" w14:textId="77777777" w:rsidR="00490CE9" w:rsidRPr="00982420" w:rsidRDefault="00490CE9" w:rsidP="00490CE9">
      <w:pPr>
        <w:jc w:val="both"/>
        <w:rPr>
          <w:rFonts w:cs="Noto Sans"/>
          <w:b/>
          <w:i/>
          <w:color w:val="FF0000"/>
          <w:sz w:val="22"/>
          <w:szCs w:val="24"/>
        </w:rPr>
      </w:pPr>
      <w:r w:rsidRPr="00982420">
        <w:rPr>
          <w:rFonts w:cs="Noto Sans"/>
          <w:b/>
          <w:i/>
          <w:color w:val="FF0000"/>
          <w:sz w:val="22"/>
          <w:szCs w:val="24"/>
        </w:rPr>
        <w:t xml:space="preserve">Achtung: am </w:t>
      </w:r>
      <w:r>
        <w:rPr>
          <w:rFonts w:cs="Noto Sans"/>
          <w:b/>
          <w:i/>
          <w:color w:val="FF0000"/>
          <w:sz w:val="22"/>
          <w:szCs w:val="24"/>
        </w:rPr>
        <w:t>12</w:t>
      </w:r>
      <w:r w:rsidRPr="00982420">
        <w:rPr>
          <w:rFonts w:cs="Noto Sans"/>
          <w:b/>
          <w:i/>
          <w:color w:val="FF0000"/>
          <w:sz w:val="22"/>
          <w:szCs w:val="24"/>
        </w:rPr>
        <w:t xml:space="preserve">. und </w:t>
      </w:r>
      <w:r>
        <w:rPr>
          <w:rFonts w:cs="Noto Sans"/>
          <w:b/>
          <w:i/>
          <w:color w:val="FF0000"/>
          <w:sz w:val="22"/>
          <w:szCs w:val="24"/>
        </w:rPr>
        <w:t>13</w:t>
      </w:r>
      <w:r w:rsidRPr="00982420">
        <w:rPr>
          <w:rFonts w:cs="Noto Sans"/>
          <w:b/>
          <w:i/>
          <w:color w:val="FF0000"/>
          <w:sz w:val="22"/>
          <w:szCs w:val="24"/>
        </w:rPr>
        <w:t>.</w:t>
      </w:r>
      <w:r>
        <w:rPr>
          <w:rFonts w:cs="Noto Sans"/>
          <w:b/>
          <w:i/>
          <w:color w:val="FF0000"/>
          <w:sz w:val="22"/>
          <w:szCs w:val="24"/>
        </w:rPr>
        <w:t>03</w:t>
      </w:r>
      <w:r w:rsidRPr="00982420">
        <w:rPr>
          <w:rFonts w:cs="Noto Sans"/>
          <w:b/>
          <w:i/>
          <w:color w:val="FF0000"/>
          <w:sz w:val="22"/>
          <w:szCs w:val="24"/>
        </w:rPr>
        <w:t>.202</w:t>
      </w:r>
      <w:r>
        <w:rPr>
          <w:rFonts w:cs="Noto Sans"/>
          <w:b/>
          <w:i/>
          <w:color w:val="FF0000"/>
          <w:sz w:val="22"/>
          <w:szCs w:val="24"/>
        </w:rPr>
        <w:t xml:space="preserve">6 bleibt die Jagdbehörde geschlossen                                              </w:t>
      </w:r>
      <w:proofErr w:type="gramStart"/>
      <w:r>
        <w:rPr>
          <w:rFonts w:cs="Noto Sans"/>
          <w:b/>
          <w:i/>
          <w:color w:val="FF0000"/>
          <w:sz w:val="22"/>
          <w:szCs w:val="24"/>
        </w:rPr>
        <w:t xml:space="preserve">   (</w:t>
      </w:r>
      <w:proofErr w:type="gramEnd"/>
      <w:r>
        <w:rPr>
          <w:rFonts w:cs="Noto Sans"/>
          <w:b/>
          <w:i/>
          <w:color w:val="FF0000"/>
          <w:sz w:val="22"/>
          <w:szCs w:val="24"/>
        </w:rPr>
        <w:t>KEINE Jagdscheinverlängerung) !!! Bitte weitersagen.</w:t>
      </w:r>
    </w:p>
    <w:p w14:paraId="7874EECC" w14:textId="77777777" w:rsidR="00490CE9" w:rsidRPr="00490CE9" w:rsidRDefault="00490CE9" w:rsidP="00490CE9">
      <w:pPr>
        <w:jc w:val="both"/>
        <w:rPr>
          <w:rFonts w:cs="Noto Sans"/>
          <w:sz w:val="20"/>
          <w:szCs w:val="22"/>
        </w:rPr>
      </w:pPr>
    </w:p>
    <w:p w14:paraId="38FA07A3" w14:textId="77777777" w:rsidR="00490CE9" w:rsidRPr="00490CE9" w:rsidRDefault="00490CE9" w:rsidP="00490CE9">
      <w:pPr>
        <w:jc w:val="both"/>
        <w:rPr>
          <w:rFonts w:cs="Noto Sans"/>
          <w:sz w:val="20"/>
          <w:szCs w:val="22"/>
        </w:rPr>
      </w:pPr>
      <w:r w:rsidRPr="00490CE9">
        <w:rPr>
          <w:rFonts w:cs="Noto Sans"/>
          <w:sz w:val="20"/>
          <w:szCs w:val="22"/>
        </w:rPr>
        <w:t xml:space="preserve">Sollten Sie Pächter / Obmann von mehreren Revieren sein gilt dieses Schreiben für alle Reviere. </w:t>
      </w:r>
    </w:p>
    <w:p w14:paraId="6B03D80C" w14:textId="77777777" w:rsidR="00490CE9" w:rsidRPr="00D71501" w:rsidRDefault="00490CE9" w:rsidP="00490CE9">
      <w:pPr>
        <w:jc w:val="both"/>
        <w:rPr>
          <w:rFonts w:cs="Noto Sans"/>
          <w:sz w:val="22"/>
          <w:szCs w:val="24"/>
        </w:rPr>
      </w:pPr>
    </w:p>
    <w:p w14:paraId="0D842A6A" w14:textId="77777777" w:rsidR="00490CE9" w:rsidRPr="00490CE9" w:rsidRDefault="00490CE9" w:rsidP="00490CE9">
      <w:pPr>
        <w:jc w:val="both"/>
        <w:rPr>
          <w:rFonts w:cs="Noto Sans"/>
          <w:sz w:val="20"/>
          <w:szCs w:val="22"/>
        </w:rPr>
      </w:pPr>
      <w:r w:rsidRPr="00490CE9">
        <w:rPr>
          <w:rFonts w:cs="Noto Sans"/>
          <w:sz w:val="20"/>
          <w:szCs w:val="22"/>
        </w:rPr>
        <w:t>Mit freundlichen Grüßen</w:t>
      </w:r>
    </w:p>
    <w:p w14:paraId="225BE745" w14:textId="77777777" w:rsidR="00490CE9" w:rsidRPr="00490CE9" w:rsidRDefault="00490CE9" w:rsidP="00490CE9">
      <w:pPr>
        <w:jc w:val="both"/>
        <w:rPr>
          <w:rFonts w:cs="Noto Sans"/>
          <w:sz w:val="20"/>
          <w:szCs w:val="22"/>
        </w:rPr>
      </w:pPr>
      <w:r w:rsidRPr="00490CE9">
        <w:rPr>
          <w:rFonts w:cs="Noto Sans"/>
          <w:sz w:val="20"/>
          <w:szCs w:val="22"/>
        </w:rPr>
        <w:t>Im Auftrag</w:t>
      </w:r>
    </w:p>
    <w:p w14:paraId="3AC415D6" w14:textId="77777777" w:rsidR="00490CE9" w:rsidRPr="00490CE9" w:rsidRDefault="00490CE9" w:rsidP="00490CE9">
      <w:pPr>
        <w:jc w:val="both"/>
        <w:rPr>
          <w:rFonts w:cs="Noto Sans"/>
          <w:sz w:val="20"/>
          <w:szCs w:val="22"/>
        </w:rPr>
      </w:pPr>
    </w:p>
    <w:p w14:paraId="0F868F6F" w14:textId="77777777" w:rsidR="00490CE9" w:rsidRPr="00490CE9" w:rsidRDefault="00490CE9" w:rsidP="00490CE9">
      <w:pPr>
        <w:rPr>
          <w:rFonts w:cs="Noto Sans"/>
          <w:sz w:val="20"/>
          <w:szCs w:val="22"/>
        </w:rPr>
      </w:pPr>
      <w:r w:rsidRPr="00490CE9">
        <w:rPr>
          <w:rFonts w:cs="Noto Sans"/>
          <w:sz w:val="12"/>
          <w:szCs w:val="14"/>
        </w:rPr>
        <w:t>Im Original gezeichnet</w:t>
      </w:r>
      <w:r w:rsidRPr="00490CE9">
        <w:rPr>
          <w:rFonts w:cs="Noto Sans"/>
          <w:sz w:val="20"/>
          <w:szCs w:val="22"/>
        </w:rPr>
        <w:tab/>
      </w:r>
      <w:r w:rsidRPr="00490CE9">
        <w:rPr>
          <w:rFonts w:cs="Noto Sans"/>
          <w:sz w:val="20"/>
          <w:szCs w:val="22"/>
        </w:rPr>
        <w:tab/>
      </w:r>
      <w:r w:rsidRPr="00490CE9">
        <w:rPr>
          <w:rFonts w:cs="Noto Sans"/>
          <w:sz w:val="20"/>
          <w:szCs w:val="22"/>
        </w:rPr>
        <w:tab/>
      </w:r>
      <w:r w:rsidRPr="00490CE9">
        <w:rPr>
          <w:rFonts w:cs="Noto Sans"/>
          <w:sz w:val="20"/>
          <w:szCs w:val="22"/>
        </w:rPr>
        <w:tab/>
      </w:r>
      <w:r w:rsidRPr="00490CE9">
        <w:rPr>
          <w:rFonts w:cs="Noto Sans"/>
          <w:sz w:val="20"/>
          <w:szCs w:val="22"/>
        </w:rPr>
        <w:tab/>
      </w:r>
      <w:r w:rsidRPr="00490CE9">
        <w:rPr>
          <w:rFonts w:cs="Noto Sans"/>
          <w:sz w:val="20"/>
          <w:szCs w:val="22"/>
        </w:rPr>
        <w:tab/>
      </w:r>
      <w:r w:rsidRPr="00490CE9">
        <w:rPr>
          <w:rFonts w:cs="Noto Sans"/>
          <w:sz w:val="20"/>
          <w:szCs w:val="22"/>
        </w:rPr>
        <w:tab/>
      </w:r>
      <w:r w:rsidRPr="00490CE9">
        <w:rPr>
          <w:rFonts w:cs="Noto Sans"/>
          <w:sz w:val="20"/>
          <w:szCs w:val="22"/>
        </w:rPr>
        <w:tab/>
      </w:r>
    </w:p>
    <w:p w14:paraId="3ADF08E9" w14:textId="2B48E99D" w:rsidR="00490CE9" w:rsidRPr="00490CE9" w:rsidRDefault="00490CE9" w:rsidP="00490CE9">
      <w:pPr>
        <w:rPr>
          <w:rFonts w:cs="Noto Sans"/>
          <w:sz w:val="16"/>
          <w:szCs w:val="16"/>
        </w:rPr>
      </w:pPr>
      <w:r w:rsidRPr="00490CE9">
        <w:rPr>
          <w:rFonts w:cs="Noto Sans"/>
          <w:sz w:val="20"/>
          <w:szCs w:val="22"/>
        </w:rPr>
        <w:t>Henzel</w:t>
      </w:r>
      <w:r w:rsidRPr="00490CE9">
        <w:rPr>
          <w:rFonts w:cs="Noto Sans"/>
          <w:sz w:val="16"/>
          <w:szCs w:val="16"/>
        </w:rPr>
        <w:tab/>
      </w:r>
      <w:r w:rsidRPr="00490CE9">
        <w:rPr>
          <w:rFonts w:cs="Noto Sans"/>
          <w:sz w:val="16"/>
          <w:szCs w:val="16"/>
        </w:rPr>
        <w:tab/>
      </w:r>
      <w:r w:rsidRPr="00490CE9">
        <w:rPr>
          <w:rFonts w:cs="Noto Sans"/>
          <w:sz w:val="16"/>
          <w:szCs w:val="16"/>
        </w:rPr>
        <w:tab/>
      </w:r>
      <w:r w:rsidRPr="00490CE9">
        <w:rPr>
          <w:rFonts w:cs="Noto Sans"/>
          <w:sz w:val="16"/>
          <w:szCs w:val="16"/>
        </w:rPr>
        <w:tab/>
      </w:r>
      <w:r w:rsidRPr="00490CE9">
        <w:rPr>
          <w:rFonts w:cs="Noto Sans"/>
          <w:sz w:val="16"/>
          <w:szCs w:val="16"/>
        </w:rPr>
        <w:tab/>
      </w:r>
      <w:r w:rsidRPr="00490CE9">
        <w:rPr>
          <w:rFonts w:cs="Noto Sans"/>
          <w:sz w:val="16"/>
          <w:szCs w:val="16"/>
        </w:rPr>
        <w:tab/>
      </w:r>
      <w:r w:rsidRPr="00490CE9">
        <w:rPr>
          <w:rFonts w:cs="Noto Sans"/>
          <w:sz w:val="16"/>
          <w:szCs w:val="16"/>
        </w:rPr>
        <w:tab/>
      </w:r>
      <w:r w:rsidRPr="00490CE9">
        <w:rPr>
          <w:rFonts w:cs="Noto Sans"/>
          <w:b/>
          <w:sz w:val="16"/>
          <w:szCs w:val="16"/>
          <w:u w:val="single"/>
        </w:rPr>
        <w:t>Anlage:</w:t>
      </w:r>
      <w:r w:rsidRPr="00490CE9">
        <w:rPr>
          <w:rFonts w:cs="Noto Sans"/>
          <w:sz w:val="16"/>
          <w:szCs w:val="16"/>
        </w:rPr>
        <w:t xml:space="preserve">  </w:t>
      </w:r>
      <w:r w:rsidRPr="00490CE9">
        <w:rPr>
          <w:rFonts w:cs="Noto Sans"/>
          <w:sz w:val="16"/>
          <w:szCs w:val="16"/>
        </w:rPr>
        <w:tab/>
        <w:t>- Wildtiererfassungsbogen</w:t>
      </w:r>
    </w:p>
    <w:sectPr w:rsidR="00490CE9" w:rsidRPr="00490CE9" w:rsidSect="005035B4">
      <w:headerReference w:type="even" r:id="rId11"/>
      <w:headerReference w:type="default" r:id="rId12"/>
      <w:footerReference w:type="default" r:id="rId13"/>
      <w:headerReference w:type="first" r:id="rId14"/>
      <w:footerReference w:type="first" r:id="rId15"/>
      <w:pgSz w:w="11900" w:h="16840"/>
      <w:pgMar w:top="2812" w:right="1418" w:bottom="1276"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0343D" w14:textId="77777777" w:rsidR="00D84765" w:rsidRDefault="00D84765" w:rsidP="004A0998">
      <w:r>
        <w:separator/>
      </w:r>
    </w:p>
  </w:endnote>
  <w:endnote w:type="continuationSeparator" w:id="0">
    <w:p w14:paraId="21DB5780" w14:textId="77777777" w:rsidR="00D84765" w:rsidRDefault="00D84765" w:rsidP="004A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NotoSans-Bold">
    <w:altName w:val="Noto Sans"/>
    <w:panose1 w:val="00000000000000000000"/>
    <w:charset w:val="4D"/>
    <w:family w:val="auto"/>
    <w:notTrueType/>
    <w:pitch w:val="default"/>
    <w:sig w:usb0="00000003" w:usb1="00000000" w:usb2="00000000" w:usb3="00000000" w:csb0="00000001" w:csb1="00000000"/>
  </w:font>
  <w:font w:name="CQATDH+NotoSans-Bold">
    <w:altName w:val="Arial"/>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176A" w14:textId="77777777" w:rsidR="00D84765" w:rsidRDefault="00D84765">
    <w:pPr>
      <w:pStyle w:val="Fuzeile"/>
    </w:pPr>
    <w:r>
      <w:rPr>
        <w:noProof/>
        <w:lang w:eastAsia="de-DE"/>
      </w:rPr>
      <mc:AlternateContent>
        <mc:Choice Requires="wps">
          <w:drawing>
            <wp:anchor distT="0" distB="0" distL="114300" distR="114300" simplePos="0" relativeHeight="251653120" behindDoc="0" locked="0" layoutInCell="1" allowOverlap="1" wp14:anchorId="0756CC7F" wp14:editId="27EFC75B">
              <wp:simplePos x="0" y="0"/>
              <wp:positionH relativeFrom="column">
                <wp:posOffset>4908550</wp:posOffset>
              </wp:positionH>
              <wp:positionV relativeFrom="paragraph">
                <wp:posOffset>50800</wp:posOffset>
              </wp:positionV>
              <wp:extent cx="847164" cy="201706"/>
              <wp:effectExtent l="0" t="0" r="16510" b="1905"/>
              <wp:wrapNone/>
              <wp:docPr id="5" name="Textfeld 5"/>
              <wp:cNvGraphicFramePr/>
              <a:graphic xmlns:a="http://schemas.openxmlformats.org/drawingml/2006/main">
                <a:graphicData uri="http://schemas.microsoft.com/office/word/2010/wordprocessingShape">
                  <wps:wsp>
                    <wps:cNvSpPr txBox="1"/>
                    <wps:spPr>
                      <a:xfrm>
                        <a:off x="0" y="0"/>
                        <a:ext cx="847164" cy="20170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D3F5C3" w14:textId="77777777" w:rsidR="00D84765" w:rsidRDefault="00D84765" w:rsidP="006B6774">
                          <w:pPr>
                            <w:jc w:val="right"/>
                          </w:pPr>
                          <w:r>
                            <w:t xml:space="preserve">Seite </w:t>
                          </w:r>
                          <w:r>
                            <w:fldChar w:fldCharType="begin"/>
                          </w:r>
                          <w:r>
                            <w:instrText xml:space="preserve"> PAGE </w:instrText>
                          </w:r>
                          <w:r>
                            <w:fldChar w:fldCharType="separate"/>
                          </w:r>
                          <w:r>
                            <w:rPr>
                              <w:noProof/>
                            </w:rPr>
                            <w:t>1</w:t>
                          </w:r>
                          <w:r>
                            <w:fldChar w:fldCharType="end"/>
                          </w:r>
                          <w:r>
                            <w:t xml:space="preserve"> von </w:t>
                          </w:r>
                          <w:r w:rsidR="00CD53FC">
                            <w:fldChar w:fldCharType="begin"/>
                          </w:r>
                          <w:r w:rsidR="00CD53FC">
                            <w:instrText xml:space="preserve"> NUMPAGES </w:instrText>
                          </w:r>
                          <w:r w:rsidR="00CD53FC">
                            <w:fldChar w:fldCharType="separate"/>
                          </w:r>
                          <w:r>
                            <w:rPr>
                              <w:noProof/>
                            </w:rPr>
                            <w:t>1</w:t>
                          </w:r>
                          <w:r w:rsidR="00CD53FC">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6CC7F" id="_x0000_t202" coordsize="21600,21600" o:spt="202" path="m,l,21600r21600,l21600,xe">
              <v:stroke joinstyle="miter"/>
              <v:path gradientshapeok="t" o:connecttype="rect"/>
            </v:shapetype>
            <v:shape id="Textfeld 5" o:spid="_x0000_s1026" type="#_x0000_t202" style="position:absolute;margin-left:386.5pt;margin-top:4pt;width:66.7pt;height:15.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" filled="f" stroked="f">
              <v:textbox inset="0,0,0,0">
                <w:txbxContent>
                  <w:p w14:paraId="47D3F5C3" w14:textId="77777777" w:rsidR="00D84765" w:rsidRDefault="00D84765" w:rsidP="006B6774">
                    <w:pPr>
                      <w:jc w:val="right"/>
                    </w:pPr>
                    <w:r>
                      <w:t xml:space="preserve">Seite </w:t>
                    </w:r>
                    <w:r>
                      <w:fldChar w:fldCharType="begin"/>
                    </w:r>
                    <w:r>
                      <w:instrText xml:space="preserve"> PAGE </w:instrText>
                    </w:r>
                    <w:r>
                      <w:fldChar w:fldCharType="separate"/>
                    </w:r>
                    <w:r>
                      <w:rPr>
                        <w:noProof/>
                      </w:rPr>
                      <w:t>1</w:t>
                    </w:r>
                    <w:r>
                      <w:fldChar w:fldCharType="end"/>
                    </w:r>
                    <w:r>
                      <w:t xml:space="preserve"> von </w:t>
                    </w:r>
                    <w:r w:rsidR="00CD53FC">
                      <w:fldChar w:fldCharType="begin"/>
                    </w:r>
                    <w:r w:rsidR="00CD53FC">
                      <w:instrText xml:space="preserve"> NUMPAGES </w:instrText>
                    </w:r>
                    <w:r w:rsidR="00CD53FC">
                      <w:fldChar w:fldCharType="separate"/>
                    </w:r>
                    <w:r>
                      <w:rPr>
                        <w:noProof/>
                      </w:rPr>
                      <w:t>1</w:t>
                    </w:r>
                    <w:r w:rsidR="00CD53FC">
                      <w:rPr>
                        <w:noProof/>
                      </w:rPr>
                      <w:fldChar w:fldCharType="end"/>
                    </w:r>
                  </w:p>
                </w:txbxContent>
              </v:textbox>
            </v:shape>
          </w:pict>
        </mc:Fallback>
      </mc:AlternateContent>
    </w:r>
    <w:r>
      <w:rPr>
        <w:noProof/>
        <w:lang w:eastAsia="de-DE"/>
      </w:rPr>
      <w:drawing>
        <wp:anchor distT="0" distB="0" distL="114300" distR="114300" simplePos="0" relativeHeight="251652096" behindDoc="1" locked="1" layoutInCell="1" allowOverlap="1" wp14:anchorId="34BFAFC6" wp14:editId="38C6FDDF">
          <wp:simplePos x="0" y="0"/>
          <wp:positionH relativeFrom="page">
            <wp:posOffset>5220970</wp:posOffset>
          </wp:positionH>
          <wp:positionV relativeFrom="page">
            <wp:posOffset>431800</wp:posOffset>
          </wp:positionV>
          <wp:extent cx="1435100" cy="508000"/>
          <wp:effectExtent l="0" t="0" r="12700" b="0"/>
          <wp:wrapNone/>
          <wp:docPr id="8" name="Bild 8" descr="Projekte:Burgenlandkreis:00_CD:05 GA:01 Briefbogen:01 Entwurf:material:BLK_gr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Projekte:Burgenlandkreis:00_CD:05 GA:01 Briefbogen:01 Entwurf:material:BLK_grau.png"/>
                  <pic:cNvPicPr>
                    <a:picLocks noChangeAspect="1" noChangeArrowheads="1"/>
                  </pic:cNvPicPr>
                </pic:nvPicPr>
                <pic:blipFill>
                  <a:blip r:embed="rId1">
                    <a:alphaModFix amt="51000"/>
                    <a:extLst>
                      <a:ext uri="{28A0092B-C50C-407E-A947-70E740481C1C}">
                        <a14:useLocalDpi xmlns:a14="http://schemas.microsoft.com/office/drawing/2010/main" val="0"/>
                      </a:ext>
                    </a:extLst>
                  </a:blip>
                  <a:srcRect/>
                  <a:stretch>
                    <a:fillRect/>
                  </a:stretch>
                </pic:blipFill>
                <pic:spPr bwMode="auto">
                  <a:xfrm>
                    <a:off x="0" y="0"/>
                    <a:ext cx="1435100" cy="508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0AD7" w14:textId="77777777" w:rsidR="00D84765" w:rsidRDefault="00D84765">
    <w:pPr>
      <w:pStyle w:val="Fuzeile"/>
    </w:pPr>
    <w:r>
      <w:rPr>
        <w:noProof/>
        <w:lang w:eastAsia="de-DE"/>
      </w:rPr>
      <mc:AlternateContent>
        <mc:Choice Requires="wps">
          <w:drawing>
            <wp:anchor distT="0" distB="0" distL="114300" distR="114300" simplePos="0" relativeHeight="251655168" behindDoc="0" locked="0" layoutInCell="1" allowOverlap="1" wp14:anchorId="329279FA" wp14:editId="385E41EA">
              <wp:simplePos x="0" y="0"/>
              <wp:positionH relativeFrom="column">
                <wp:posOffset>384906</wp:posOffset>
              </wp:positionH>
              <wp:positionV relativeFrom="paragraph">
                <wp:posOffset>-136381</wp:posOffset>
              </wp:positionV>
              <wp:extent cx="5616898" cy="605790"/>
              <wp:effectExtent l="0" t="0" r="3175" b="3810"/>
              <wp:wrapNone/>
              <wp:docPr id="4" name="Textfeld 4"/>
              <wp:cNvGraphicFramePr/>
              <a:graphic xmlns:a="http://schemas.openxmlformats.org/drawingml/2006/main">
                <a:graphicData uri="http://schemas.microsoft.com/office/word/2010/wordprocessingShape">
                  <wps:wsp>
                    <wps:cNvSpPr txBox="1"/>
                    <wps:spPr>
                      <a:xfrm>
                        <a:off x="0" y="0"/>
                        <a:ext cx="5616898" cy="6057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F8F88E" w14:textId="77777777" w:rsidR="00D84765" w:rsidRPr="004D2348" w:rsidRDefault="00D84765" w:rsidP="00882C34">
                          <w:pPr>
                            <w:pStyle w:val="Informationen"/>
                          </w:pPr>
                          <w:r w:rsidRPr="004D2348">
                            <w:rPr>
                              <w:rFonts w:ascii="CQATDH+NotoSans-Bold" w:hAnsi="CQATDH+NotoSans-Bold" w:cs="CQATDH+NotoSans-Bold"/>
                              <w:b/>
                              <w:bCs/>
                            </w:rPr>
                            <w:t xml:space="preserve">Burgenlandkreis </w:t>
                          </w:r>
                          <w:r w:rsidRPr="004D2348">
                            <w:t xml:space="preserve">Postanschrift: PF 1151, 06601 Naumburg (S.) • Haus-/Lieferanschrift: Schönburger Straße 41, 06618 Naumburg (S.) Telefon: 03445 73 0 • Telefax: 03445 73 1199 • E-Mail: burgenlandkreis@blk.de • Internet: www.burgenlandkreis.de </w:t>
                          </w:r>
                          <w:r w:rsidRPr="004D2348">
                            <w:br/>
                          </w:r>
                          <w:r w:rsidRPr="004D2348">
                            <w:rPr>
                              <w:rFonts w:ascii="CQATDH+NotoSans-Bold" w:hAnsi="CQATDH+NotoSans-Bold" w:cs="CQATDH+NotoSans-Bold"/>
                              <w:b/>
                              <w:bCs/>
                            </w:rPr>
                            <w:t xml:space="preserve">Bankverbindung </w:t>
                          </w:r>
                          <w:r w:rsidRPr="004D2348">
                            <w:t xml:space="preserve">Sparkasse Burgenlandkreis • IBAN: DE76 8005 3000 3120 0002 71 • BIC: NOLADE21BLK </w:t>
                          </w:r>
                        </w:p>
                        <w:p w14:paraId="1B64463E" w14:textId="77777777" w:rsidR="00D84765" w:rsidRPr="004D2348" w:rsidRDefault="00D84765" w:rsidP="00882C34">
                          <w:pPr>
                            <w:pStyle w:val="Informationen"/>
                          </w:pPr>
                          <w:r w:rsidRPr="004D2348">
                            <w:rPr>
                              <w:rFonts w:ascii="CQATDH+NotoSans-Bold" w:hAnsi="CQATDH+NotoSans-Bold" w:cs="CQATDH+NotoSans-Bold"/>
                              <w:b/>
                              <w:bCs/>
                            </w:rPr>
                            <w:t xml:space="preserve">Steuer-Nr. </w:t>
                          </w:r>
                          <w:r w:rsidRPr="004D2348">
                            <w:t>119/144/50022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9279FA" id="_x0000_t202" coordsize="21600,21600" o:spt="202" path="m,l,21600r21600,l21600,xe">
              <v:stroke joinstyle="miter"/>
              <v:path gradientshapeok="t" o:connecttype="rect"/>
            </v:shapetype>
            <v:shape id="Textfeld 4" o:spid="_x0000_s1028" type="#_x0000_t202" style="position:absolute;margin-left:30.3pt;margin-top:-10.75pt;width:442.3pt;height:47.7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" filled="f" stroked="f">
              <v:textbox inset="0,0,0,0">
                <w:txbxContent>
                  <w:p w14:paraId="65F8F88E" w14:textId="77777777" w:rsidR="00D84765" w:rsidRPr="004D2348" w:rsidRDefault="00D84765" w:rsidP="00882C34">
                    <w:pPr>
                      <w:pStyle w:val="Informationen"/>
                    </w:pPr>
                    <w:r w:rsidRPr="004D2348">
                      <w:rPr>
                        <w:rFonts w:ascii="CQATDH+NotoSans-Bold" w:hAnsi="CQATDH+NotoSans-Bold" w:cs="CQATDH+NotoSans-Bold"/>
                        <w:b/>
                        <w:bCs/>
                      </w:rPr>
                      <w:t xml:space="preserve">Burgenlandkreis </w:t>
                    </w:r>
                    <w:r w:rsidRPr="004D2348">
                      <w:t xml:space="preserve">Postanschrift: PF 1151, 06601 Naumburg (S.) • Haus-/Lieferanschrift: Schönburger Straße 41, 06618 Naumburg (S.) Telefon: 03445 73 0 • Telefax: 03445 73 1199 • E-Mail: burgenlandkreis@blk.de • Internet: www.burgenlandkreis.de </w:t>
                    </w:r>
                    <w:r w:rsidRPr="004D2348">
                      <w:br/>
                    </w:r>
                    <w:r w:rsidRPr="004D2348">
                      <w:rPr>
                        <w:rFonts w:ascii="CQATDH+NotoSans-Bold" w:hAnsi="CQATDH+NotoSans-Bold" w:cs="CQATDH+NotoSans-Bold"/>
                        <w:b/>
                        <w:bCs/>
                      </w:rPr>
                      <w:t xml:space="preserve">Bankverbindung </w:t>
                    </w:r>
                    <w:r w:rsidRPr="004D2348">
                      <w:t xml:space="preserve">Sparkasse Burgenlandkreis • IBAN: DE76 8005 3000 3120 0002 71 • BIC: NOLADE21BLK </w:t>
                    </w:r>
                  </w:p>
                  <w:p w14:paraId="1B64463E" w14:textId="77777777" w:rsidR="00D84765" w:rsidRPr="004D2348" w:rsidRDefault="00D84765" w:rsidP="00882C34">
                    <w:pPr>
                      <w:pStyle w:val="Informationen"/>
                    </w:pPr>
                    <w:r w:rsidRPr="004D2348">
                      <w:rPr>
                        <w:rFonts w:ascii="CQATDH+NotoSans-Bold" w:hAnsi="CQATDH+NotoSans-Bold" w:cs="CQATDH+NotoSans-Bold"/>
                        <w:b/>
                        <w:bCs/>
                      </w:rPr>
                      <w:t xml:space="preserve">Steuer-Nr. </w:t>
                    </w:r>
                    <w:r w:rsidRPr="004D2348">
                      <w:t>119/144/50022</w:t>
                    </w:r>
                  </w:p>
                </w:txbxContent>
              </v:textbox>
            </v:shape>
          </w:pict>
        </mc:Fallback>
      </mc:AlternateContent>
    </w:r>
    <w:r>
      <w:rPr>
        <w:noProof/>
        <w:lang w:eastAsia="de-DE"/>
      </w:rPr>
      <w:drawing>
        <wp:anchor distT="0" distB="0" distL="114300" distR="114300" simplePos="0" relativeHeight="251656192" behindDoc="1" locked="1" layoutInCell="1" allowOverlap="1" wp14:anchorId="13137C89" wp14:editId="6D9D5508">
          <wp:simplePos x="0" y="0"/>
          <wp:positionH relativeFrom="column">
            <wp:posOffset>-635</wp:posOffset>
          </wp:positionH>
          <wp:positionV relativeFrom="paragraph">
            <wp:posOffset>-79375</wp:posOffset>
          </wp:positionV>
          <wp:extent cx="300355" cy="337185"/>
          <wp:effectExtent l="0" t="0" r="4445" b="5715"/>
          <wp:wrapNone/>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Burgenlandkreis:00_CD:05 GA:01 Briefbogen:03_Word:material:wappe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355" cy="3371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EC187" w14:textId="77777777" w:rsidR="00D84765" w:rsidRDefault="00D84765" w:rsidP="004A0998">
      <w:r>
        <w:separator/>
      </w:r>
    </w:p>
  </w:footnote>
  <w:footnote w:type="continuationSeparator" w:id="0">
    <w:p w14:paraId="571EB198" w14:textId="77777777" w:rsidR="00D84765" w:rsidRDefault="00D84765" w:rsidP="004A0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853C" w14:textId="77777777" w:rsidR="00D84765" w:rsidRDefault="00D84765">
    <w:pPr>
      <w:pStyle w:val="Kopfzeile"/>
    </w:pPr>
    <w:r>
      <w:rPr>
        <w:noProof/>
        <w:lang w:eastAsia="de-DE"/>
      </w:rPr>
      <w:drawing>
        <wp:anchor distT="0" distB="0" distL="114300" distR="114300" simplePos="0" relativeHeight="251654144" behindDoc="1" locked="0" layoutInCell="1" allowOverlap="1" wp14:anchorId="4B152C67" wp14:editId="06553620">
          <wp:simplePos x="0" y="0"/>
          <wp:positionH relativeFrom="margin">
            <wp:align>center</wp:align>
          </wp:positionH>
          <wp:positionV relativeFrom="margin">
            <wp:align>center</wp:align>
          </wp:positionV>
          <wp:extent cx="5754370" cy="2034540"/>
          <wp:effectExtent l="0" t="0" r="0" b="3810"/>
          <wp:wrapNone/>
          <wp:docPr id="2" name="Bild 8" descr="BLK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K_grau"/>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54370" cy="2034540"/>
                  </a:xfrm>
                  <a:prstGeom prst="rect">
                    <a:avLst/>
                  </a:prstGeom>
                  <a:noFill/>
                </pic:spPr>
              </pic:pic>
            </a:graphicData>
          </a:graphic>
          <wp14:sizeRelH relativeFrom="page">
            <wp14:pctWidth>0</wp14:pctWidth>
          </wp14:sizeRelH>
          <wp14:sizeRelV relativeFrom="page">
            <wp14:pctHeight>0</wp14:pctHeight>
          </wp14:sizeRelV>
        </wp:anchor>
      </w:drawing>
    </w:r>
    <w:r w:rsidR="00BF4F0F">
      <w:rPr>
        <w:noProof/>
        <w:lang w:eastAsia="de-DE"/>
      </w:rPr>
      <w:pict w14:anchorId="0E0A2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53pt;height:640.65pt;z-index:-251653120;mso-wrap-edited:f;mso-position-horizontal:center;mso-position-horizontal-relative:margin;mso-position-vertical:center;mso-position-vertical-relative:margin" wrapcoords="15305 859 14912 885 14841 935 14841 1669 10835 2048 14841 2478 10835 2858 10800 7334 607 7562 607 7688 10800 7739 10800 10572 572 10724 572 10800 822 10800 10800 10572 10800 2883 11908 2858 17308 2554 17308 2326 16736 2276 10800 2074 18917 1922 19096 1795 19060 1517 18953 1441 18059 1264 18059 910 17916 885 15949 859 15305 859">
          <v:imagedata r:id="rId2" o:title="bb_clea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F46A" w14:textId="77777777" w:rsidR="00D84765" w:rsidRDefault="00D84765">
    <w:pPr>
      <w:pStyle w:val="Kopfzeile"/>
    </w:pPr>
    <w:r w:rsidRPr="006941B6">
      <w:rPr>
        <w:noProof/>
        <w:lang w:eastAsia="de-DE"/>
      </w:rPr>
      <mc:AlternateContent>
        <mc:Choice Requires="wps">
          <w:drawing>
            <wp:anchor distT="0" distB="0" distL="114300" distR="114300" simplePos="0" relativeHeight="251661312" behindDoc="0" locked="0" layoutInCell="1" allowOverlap="1" wp14:anchorId="359819C8" wp14:editId="2721DCEF">
              <wp:simplePos x="0" y="0"/>
              <wp:positionH relativeFrom="column">
                <wp:posOffset>-748030</wp:posOffset>
              </wp:positionH>
              <wp:positionV relativeFrom="paragraph">
                <wp:posOffset>3313430</wp:posOffset>
              </wp:positionV>
              <wp:extent cx="53975" cy="53975"/>
              <wp:effectExtent l="0" t="0" r="3175" b="3175"/>
              <wp:wrapNone/>
              <wp:docPr id="15" name="Ellipse 15"/>
              <wp:cNvGraphicFramePr/>
              <a:graphic xmlns:a="http://schemas.openxmlformats.org/drawingml/2006/main">
                <a:graphicData uri="http://schemas.microsoft.com/office/word/2010/wordprocessingShape">
                  <wps:wsp>
                    <wps:cNvSpPr/>
                    <wps:spPr>
                      <a:xfrm>
                        <a:off x="0" y="0"/>
                        <a:ext cx="53975" cy="53975"/>
                      </a:xfrm>
                      <a:prstGeom prst="ellipse">
                        <a:avLst/>
                      </a:prstGeom>
                      <a:solidFill>
                        <a:srgbClr val="FF0000"/>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B80231" id="Ellipse 15" o:spid="_x0000_s1026" style="position:absolute;margin-left:-58.9pt;margin-top:260.9pt;width: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" fillcolor="red" stroked="f" strokeweight="2pt"/>
          </w:pict>
        </mc:Fallback>
      </mc:AlternateContent>
    </w:r>
    <w:r w:rsidRPr="006941B6">
      <w:rPr>
        <w:noProof/>
        <w:lang w:eastAsia="de-DE"/>
      </w:rPr>
      <mc:AlternateContent>
        <mc:Choice Requires="wps">
          <w:drawing>
            <wp:anchor distT="0" distB="0" distL="114300" distR="114300" simplePos="0" relativeHeight="251662336" behindDoc="0" locked="0" layoutInCell="1" allowOverlap="1" wp14:anchorId="5925770B" wp14:editId="0D54C002">
              <wp:simplePos x="0" y="0"/>
              <wp:positionH relativeFrom="column">
                <wp:posOffset>-751840</wp:posOffset>
              </wp:positionH>
              <wp:positionV relativeFrom="paragraph">
                <wp:posOffset>4902200</wp:posOffset>
              </wp:positionV>
              <wp:extent cx="53975" cy="53975"/>
              <wp:effectExtent l="0" t="0" r="3175" b="3175"/>
              <wp:wrapNone/>
              <wp:docPr id="16" name="Ellipse 16"/>
              <wp:cNvGraphicFramePr/>
              <a:graphic xmlns:a="http://schemas.openxmlformats.org/drawingml/2006/main">
                <a:graphicData uri="http://schemas.microsoft.com/office/word/2010/wordprocessingShape">
                  <wps:wsp>
                    <wps:cNvSpPr/>
                    <wps:spPr>
                      <a:xfrm>
                        <a:off x="0" y="0"/>
                        <a:ext cx="53975" cy="53975"/>
                      </a:xfrm>
                      <a:prstGeom prst="ellipse">
                        <a:avLst/>
                      </a:prstGeom>
                      <a:solidFill>
                        <a:srgbClr val="FF0000"/>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8C0010" id="Ellipse 16" o:spid="_x0000_s1026" style="position:absolute;margin-left:-59.2pt;margin-top:386pt;width:4.25pt;height: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" fillcolor="red"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48D7" w14:textId="77777777" w:rsidR="00D84765" w:rsidRPr="00F52FE3" w:rsidRDefault="00D84765" w:rsidP="00F52FE3">
    <w:pPr>
      <w:pStyle w:val="Kopfzeile"/>
    </w:pPr>
    <w:r>
      <w:rPr>
        <w:noProof/>
        <w:lang w:eastAsia="de-DE"/>
      </w:rPr>
      <mc:AlternateContent>
        <mc:Choice Requires="wps">
          <w:drawing>
            <wp:anchor distT="0" distB="0" distL="114300" distR="114300" simplePos="0" relativeHeight="251660288" behindDoc="0" locked="0" layoutInCell="1" allowOverlap="1" wp14:anchorId="45061DAB" wp14:editId="16ACF1CE">
              <wp:simplePos x="0" y="0"/>
              <wp:positionH relativeFrom="column">
                <wp:posOffset>-728980</wp:posOffset>
              </wp:positionH>
              <wp:positionV relativeFrom="paragraph">
                <wp:posOffset>4883785</wp:posOffset>
              </wp:positionV>
              <wp:extent cx="53975" cy="53975"/>
              <wp:effectExtent l="0" t="0" r="3175" b="3175"/>
              <wp:wrapNone/>
              <wp:docPr id="14" name="Ellipse 14"/>
              <wp:cNvGraphicFramePr/>
              <a:graphic xmlns:a="http://schemas.openxmlformats.org/drawingml/2006/main">
                <a:graphicData uri="http://schemas.microsoft.com/office/word/2010/wordprocessingShape">
                  <wps:wsp>
                    <wps:cNvSpPr/>
                    <wps:spPr>
                      <a:xfrm>
                        <a:off x="0" y="0"/>
                        <a:ext cx="53975" cy="53975"/>
                      </a:xfrm>
                      <a:prstGeom prst="ellipse">
                        <a:avLst/>
                      </a:prstGeom>
                      <a:solidFill>
                        <a:srgbClr val="FF0000"/>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DC4F84" id="Ellipse 14" o:spid="_x0000_s1026" style="position:absolute;margin-left:-57.4pt;margin-top:384.55pt;width:4.25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" fillcolor="red" stroked="f" strokeweight="2pt"/>
          </w:pict>
        </mc:Fallback>
      </mc:AlternateContent>
    </w:r>
    <w:r>
      <w:rPr>
        <w:noProof/>
        <w:lang w:eastAsia="de-DE"/>
      </w:rPr>
      <mc:AlternateContent>
        <mc:Choice Requires="wps">
          <w:drawing>
            <wp:anchor distT="0" distB="0" distL="114300" distR="114300" simplePos="0" relativeHeight="251659264" behindDoc="0" locked="0" layoutInCell="1" allowOverlap="1" wp14:anchorId="03C526A9" wp14:editId="3D68C510">
              <wp:simplePos x="0" y="0"/>
              <wp:positionH relativeFrom="column">
                <wp:posOffset>-722630</wp:posOffset>
              </wp:positionH>
              <wp:positionV relativeFrom="paragraph">
                <wp:posOffset>3322159</wp:posOffset>
              </wp:positionV>
              <wp:extent cx="53975" cy="53975"/>
              <wp:effectExtent l="0" t="0" r="3175" b="3175"/>
              <wp:wrapNone/>
              <wp:docPr id="13" name="Ellipse 13"/>
              <wp:cNvGraphicFramePr/>
              <a:graphic xmlns:a="http://schemas.openxmlformats.org/drawingml/2006/main">
                <a:graphicData uri="http://schemas.microsoft.com/office/word/2010/wordprocessingShape">
                  <wps:wsp>
                    <wps:cNvSpPr/>
                    <wps:spPr>
                      <a:xfrm>
                        <a:off x="0" y="0"/>
                        <a:ext cx="53975" cy="53975"/>
                      </a:xfrm>
                      <a:prstGeom prst="ellipse">
                        <a:avLst/>
                      </a:prstGeom>
                      <a:solidFill>
                        <a:srgbClr val="FF0000"/>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2A1113" id="Ellipse 13" o:spid="_x0000_s1026" style="position:absolute;margin-left:-56.9pt;margin-top:261.6pt;width:4.2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" fillcolor="red" stroked="f" strokeweight="2pt"/>
          </w:pict>
        </mc:Fallback>
      </mc:AlternateContent>
    </w:r>
    <w:r>
      <w:rPr>
        <w:noProof/>
        <w:lang w:eastAsia="de-DE"/>
      </w:rPr>
      <mc:AlternateContent>
        <mc:Choice Requires="wps">
          <w:drawing>
            <wp:anchor distT="0" distB="0" distL="114300" distR="114300" simplePos="0" relativeHeight="251657216" behindDoc="0" locked="0" layoutInCell="1" allowOverlap="1" wp14:anchorId="775CBBF8" wp14:editId="3BA40C09">
              <wp:simplePos x="0" y="0"/>
              <wp:positionH relativeFrom="page">
                <wp:posOffset>5220970</wp:posOffset>
              </wp:positionH>
              <wp:positionV relativeFrom="page">
                <wp:posOffset>1102360</wp:posOffset>
              </wp:positionV>
              <wp:extent cx="1615440" cy="518795"/>
              <wp:effectExtent l="0" t="0" r="3810" b="14605"/>
              <wp:wrapNone/>
              <wp:docPr id="1" name="Textfeld 1"/>
              <wp:cNvGraphicFramePr/>
              <a:graphic xmlns:a="http://schemas.openxmlformats.org/drawingml/2006/main">
                <a:graphicData uri="http://schemas.microsoft.com/office/word/2010/wordprocessingShape">
                  <wps:wsp>
                    <wps:cNvSpPr txBox="1"/>
                    <wps:spPr>
                      <a:xfrm>
                        <a:off x="0" y="0"/>
                        <a:ext cx="1615440" cy="5187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B53CE1" w14:textId="77777777" w:rsidR="00D84765" w:rsidRDefault="00D84765" w:rsidP="001008F4">
                          <w:pPr>
                            <w:pStyle w:val="EinfAbs"/>
                            <w:rPr>
                              <w:rFonts w:ascii="NotoSans-Bold" w:hAnsi="NotoSans-Bold" w:cs="NotoSans-Bold"/>
                              <w:b/>
                              <w:bCs/>
                              <w:sz w:val="22"/>
                              <w:szCs w:val="22"/>
                            </w:rPr>
                          </w:pPr>
                          <w:r>
                            <w:rPr>
                              <w:rFonts w:ascii="NotoSans-Bold" w:hAnsi="NotoSans-Bold" w:cs="NotoSans-Bold"/>
                              <w:b/>
                              <w:bCs/>
                              <w:sz w:val="22"/>
                              <w:szCs w:val="22"/>
                            </w:rPr>
                            <w:t>Der Landrat</w:t>
                          </w:r>
                        </w:p>
                        <w:p w14:paraId="74ED71CE" w14:textId="77777777" w:rsidR="00D84765" w:rsidRDefault="00D8476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CBBF8" id="_x0000_t202" coordsize="21600,21600" o:spt="202" path="m,l,21600r21600,l21600,xe">
              <v:stroke joinstyle="miter"/>
              <v:path gradientshapeok="t" o:connecttype="rect"/>
            </v:shapetype>
            <v:shape id="Textfeld 1" o:spid="_x0000_s1027" type="#_x0000_t202" style="position:absolute;margin-left:411.1pt;margin-top:86.8pt;width:127.2pt;height:4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" filled="f" stroked="f">
              <v:textbox inset="0,0,0,0">
                <w:txbxContent>
                  <w:p w14:paraId="65B53CE1" w14:textId="77777777" w:rsidR="00D84765" w:rsidRDefault="00D84765" w:rsidP="001008F4">
                    <w:pPr>
                      <w:pStyle w:val="EinfAbs"/>
                      <w:rPr>
                        <w:rFonts w:ascii="NotoSans-Bold" w:hAnsi="NotoSans-Bold" w:cs="NotoSans-Bold"/>
                        <w:b/>
                        <w:bCs/>
                        <w:sz w:val="22"/>
                        <w:szCs w:val="22"/>
                      </w:rPr>
                    </w:pPr>
                    <w:r>
                      <w:rPr>
                        <w:rFonts w:ascii="NotoSans-Bold" w:hAnsi="NotoSans-Bold" w:cs="NotoSans-Bold"/>
                        <w:b/>
                        <w:bCs/>
                        <w:sz w:val="22"/>
                        <w:szCs w:val="22"/>
                      </w:rPr>
                      <w:t>Der Landrat</w:t>
                    </w:r>
                  </w:p>
                  <w:p w14:paraId="74ED71CE" w14:textId="77777777" w:rsidR="00D84765" w:rsidRDefault="00D84765"/>
                </w:txbxContent>
              </v:textbox>
              <w10:wrap anchorx="page" anchory="page"/>
            </v:shape>
          </w:pict>
        </mc:Fallback>
      </mc:AlternateContent>
    </w:r>
    <w:r>
      <w:rPr>
        <w:noProof/>
        <w:lang w:eastAsia="de-DE"/>
      </w:rPr>
      <w:drawing>
        <wp:anchor distT="0" distB="0" distL="114300" distR="114300" simplePos="0" relativeHeight="251658240" behindDoc="0" locked="0" layoutInCell="1" allowOverlap="1" wp14:anchorId="1F6E8153" wp14:editId="6D640EA3">
          <wp:simplePos x="0" y="0"/>
          <wp:positionH relativeFrom="margin">
            <wp:posOffset>4090035</wp:posOffset>
          </wp:positionH>
          <wp:positionV relativeFrom="paragraph">
            <wp:posOffset>-155879</wp:posOffset>
          </wp:positionV>
          <wp:extent cx="1908000" cy="844838"/>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K-Logo RGB.png"/>
                  <pic:cNvPicPr/>
                </pic:nvPicPr>
                <pic:blipFill>
                  <a:blip r:embed="rId1">
                    <a:extLst>
                      <a:ext uri="{28A0092B-C50C-407E-A947-70E740481C1C}">
                        <a14:useLocalDpi xmlns:a14="http://schemas.microsoft.com/office/drawing/2010/main" val="0"/>
                      </a:ext>
                    </a:extLst>
                  </a:blip>
                  <a:stretch>
                    <a:fillRect/>
                  </a:stretch>
                </pic:blipFill>
                <pic:spPr>
                  <a:xfrm>
                    <a:off x="0" y="0"/>
                    <a:ext cx="1908000" cy="84483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doNotShadeFormData/>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3D"/>
    <w:rsid w:val="00012D5A"/>
    <w:rsid w:val="00043AC1"/>
    <w:rsid w:val="0005111E"/>
    <w:rsid w:val="00067F02"/>
    <w:rsid w:val="00070489"/>
    <w:rsid w:val="000951EC"/>
    <w:rsid w:val="000B0BCF"/>
    <w:rsid w:val="000B6E12"/>
    <w:rsid w:val="000C2631"/>
    <w:rsid w:val="000E0C3D"/>
    <w:rsid w:val="000E6622"/>
    <w:rsid w:val="001008F4"/>
    <w:rsid w:val="00103D5B"/>
    <w:rsid w:val="00123942"/>
    <w:rsid w:val="00123E98"/>
    <w:rsid w:val="001378DC"/>
    <w:rsid w:val="001446F2"/>
    <w:rsid w:val="00145126"/>
    <w:rsid w:val="00146226"/>
    <w:rsid w:val="001676AB"/>
    <w:rsid w:val="00184F7C"/>
    <w:rsid w:val="001B490B"/>
    <w:rsid w:val="001C2F47"/>
    <w:rsid w:val="001C774F"/>
    <w:rsid w:val="001E056F"/>
    <w:rsid w:val="001E2F63"/>
    <w:rsid w:val="001E4890"/>
    <w:rsid w:val="002013FE"/>
    <w:rsid w:val="002427A3"/>
    <w:rsid w:val="00253CA7"/>
    <w:rsid w:val="0027266E"/>
    <w:rsid w:val="00276659"/>
    <w:rsid w:val="00281E49"/>
    <w:rsid w:val="002A58C9"/>
    <w:rsid w:val="002A6F7B"/>
    <w:rsid w:val="002B522A"/>
    <w:rsid w:val="002D038A"/>
    <w:rsid w:val="002D4FF5"/>
    <w:rsid w:val="002E013A"/>
    <w:rsid w:val="002E6C2E"/>
    <w:rsid w:val="002F4034"/>
    <w:rsid w:val="00302835"/>
    <w:rsid w:val="00311018"/>
    <w:rsid w:val="00321253"/>
    <w:rsid w:val="003302E0"/>
    <w:rsid w:val="00351AE4"/>
    <w:rsid w:val="003934F8"/>
    <w:rsid w:val="00394AFE"/>
    <w:rsid w:val="003D161D"/>
    <w:rsid w:val="003F21B8"/>
    <w:rsid w:val="0040042F"/>
    <w:rsid w:val="00432762"/>
    <w:rsid w:val="0049023E"/>
    <w:rsid w:val="00490CE9"/>
    <w:rsid w:val="004A0998"/>
    <w:rsid w:val="004A6D04"/>
    <w:rsid w:val="004C30C2"/>
    <w:rsid w:val="004D2348"/>
    <w:rsid w:val="004D4AD5"/>
    <w:rsid w:val="004E32E2"/>
    <w:rsid w:val="004E6954"/>
    <w:rsid w:val="004F5BDE"/>
    <w:rsid w:val="005035B4"/>
    <w:rsid w:val="00520D25"/>
    <w:rsid w:val="005452EA"/>
    <w:rsid w:val="00547EBD"/>
    <w:rsid w:val="00572355"/>
    <w:rsid w:val="00584C76"/>
    <w:rsid w:val="005878E5"/>
    <w:rsid w:val="00592D46"/>
    <w:rsid w:val="005A02A1"/>
    <w:rsid w:val="005A7C03"/>
    <w:rsid w:val="005D382D"/>
    <w:rsid w:val="005D6FE4"/>
    <w:rsid w:val="005E432B"/>
    <w:rsid w:val="005E546C"/>
    <w:rsid w:val="00616A57"/>
    <w:rsid w:val="0063293C"/>
    <w:rsid w:val="0064255A"/>
    <w:rsid w:val="00642CDB"/>
    <w:rsid w:val="00646D98"/>
    <w:rsid w:val="00672732"/>
    <w:rsid w:val="00682BFF"/>
    <w:rsid w:val="006941B6"/>
    <w:rsid w:val="006953A7"/>
    <w:rsid w:val="006A6EA5"/>
    <w:rsid w:val="006B061E"/>
    <w:rsid w:val="006B6774"/>
    <w:rsid w:val="006C6DBC"/>
    <w:rsid w:val="006D593D"/>
    <w:rsid w:val="00702116"/>
    <w:rsid w:val="00702E92"/>
    <w:rsid w:val="00721874"/>
    <w:rsid w:val="007300C9"/>
    <w:rsid w:val="0073500A"/>
    <w:rsid w:val="00737338"/>
    <w:rsid w:val="00767451"/>
    <w:rsid w:val="00772DB6"/>
    <w:rsid w:val="007802A6"/>
    <w:rsid w:val="007846EC"/>
    <w:rsid w:val="00784E6D"/>
    <w:rsid w:val="00785F6E"/>
    <w:rsid w:val="007905D2"/>
    <w:rsid w:val="00791906"/>
    <w:rsid w:val="00797B89"/>
    <w:rsid w:val="007A2CBD"/>
    <w:rsid w:val="007C296F"/>
    <w:rsid w:val="007E5AEC"/>
    <w:rsid w:val="007F23CE"/>
    <w:rsid w:val="00801599"/>
    <w:rsid w:val="00821DF6"/>
    <w:rsid w:val="00832D7B"/>
    <w:rsid w:val="008428B4"/>
    <w:rsid w:val="008712A9"/>
    <w:rsid w:val="00882C34"/>
    <w:rsid w:val="008A21C2"/>
    <w:rsid w:val="008E2249"/>
    <w:rsid w:val="009009D1"/>
    <w:rsid w:val="00954969"/>
    <w:rsid w:val="00960C5D"/>
    <w:rsid w:val="00975243"/>
    <w:rsid w:val="00987F39"/>
    <w:rsid w:val="009A3294"/>
    <w:rsid w:val="009C747F"/>
    <w:rsid w:val="009C7945"/>
    <w:rsid w:val="009C7979"/>
    <w:rsid w:val="009D7289"/>
    <w:rsid w:val="009D7F6A"/>
    <w:rsid w:val="00A2270A"/>
    <w:rsid w:val="00A2321E"/>
    <w:rsid w:val="00A24144"/>
    <w:rsid w:val="00A42D52"/>
    <w:rsid w:val="00A53869"/>
    <w:rsid w:val="00A55477"/>
    <w:rsid w:val="00A8647E"/>
    <w:rsid w:val="00A8658D"/>
    <w:rsid w:val="00AA2E82"/>
    <w:rsid w:val="00AA556E"/>
    <w:rsid w:val="00AB71C4"/>
    <w:rsid w:val="00AF4D07"/>
    <w:rsid w:val="00B048FC"/>
    <w:rsid w:val="00B04B68"/>
    <w:rsid w:val="00B04C46"/>
    <w:rsid w:val="00B14380"/>
    <w:rsid w:val="00B27217"/>
    <w:rsid w:val="00B401F0"/>
    <w:rsid w:val="00B47C7A"/>
    <w:rsid w:val="00B661D0"/>
    <w:rsid w:val="00B75561"/>
    <w:rsid w:val="00B80D7B"/>
    <w:rsid w:val="00B92CF4"/>
    <w:rsid w:val="00BA4AE9"/>
    <w:rsid w:val="00BA4DE5"/>
    <w:rsid w:val="00BB376C"/>
    <w:rsid w:val="00BB40D3"/>
    <w:rsid w:val="00BB699C"/>
    <w:rsid w:val="00BD4A32"/>
    <w:rsid w:val="00BE64B5"/>
    <w:rsid w:val="00BE6801"/>
    <w:rsid w:val="00BF4F0F"/>
    <w:rsid w:val="00C16BB6"/>
    <w:rsid w:val="00C5248F"/>
    <w:rsid w:val="00C544C1"/>
    <w:rsid w:val="00C638A4"/>
    <w:rsid w:val="00C82945"/>
    <w:rsid w:val="00C82B2C"/>
    <w:rsid w:val="00CC2703"/>
    <w:rsid w:val="00CD53FC"/>
    <w:rsid w:val="00D03D05"/>
    <w:rsid w:val="00D06B13"/>
    <w:rsid w:val="00D61E91"/>
    <w:rsid w:val="00D77FD7"/>
    <w:rsid w:val="00D82115"/>
    <w:rsid w:val="00D84765"/>
    <w:rsid w:val="00D9007E"/>
    <w:rsid w:val="00D907C0"/>
    <w:rsid w:val="00DB202C"/>
    <w:rsid w:val="00DC18B7"/>
    <w:rsid w:val="00DE2CB5"/>
    <w:rsid w:val="00DE59DB"/>
    <w:rsid w:val="00DF0D88"/>
    <w:rsid w:val="00E04B38"/>
    <w:rsid w:val="00E075C7"/>
    <w:rsid w:val="00E103C2"/>
    <w:rsid w:val="00E17F22"/>
    <w:rsid w:val="00E459C9"/>
    <w:rsid w:val="00E45A7B"/>
    <w:rsid w:val="00E57C4F"/>
    <w:rsid w:val="00E82090"/>
    <w:rsid w:val="00E820F8"/>
    <w:rsid w:val="00E82DBE"/>
    <w:rsid w:val="00E929FE"/>
    <w:rsid w:val="00E9379C"/>
    <w:rsid w:val="00E94D4B"/>
    <w:rsid w:val="00E95AC1"/>
    <w:rsid w:val="00ED1F2A"/>
    <w:rsid w:val="00EE563E"/>
    <w:rsid w:val="00F1745D"/>
    <w:rsid w:val="00F17678"/>
    <w:rsid w:val="00F4213F"/>
    <w:rsid w:val="00F52FE3"/>
    <w:rsid w:val="00F806E6"/>
    <w:rsid w:val="00FA4687"/>
    <w:rsid w:val="00FB0EB6"/>
    <w:rsid w:val="00FC7B08"/>
    <w:rsid w:val="00FD6295"/>
    <w:rsid w:val="00FE4BA2"/>
    <w:rsid w:val="00FF72E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59D1E7DC"/>
  <w15:docId w15:val="{6A5A6321-B67A-4D11-969A-5B719165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A0998"/>
    <w:pPr>
      <w:spacing w:line="280" w:lineRule="exact"/>
    </w:pPr>
    <w:rPr>
      <w:rFonts w:ascii="Noto Sans" w:hAnsi="Noto Sans"/>
      <w:sz w:val="18"/>
      <w:szCs w:val="18"/>
    </w:rPr>
  </w:style>
  <w:style w:type="paragraph" w:styleId="berschrift1">
    <w:name w:val="heading 1"/>
    <w:basedOn w:val="Standard"/>
    <w:next w:val="Standard"/>
    <w:link w:val="berschrift1Zchn"/>
    <w:uiPriority w:val="9"/>
    <w:rsid w:val="00646D98"/>
    <w:pPr>
      <w:keepNext/>
      <w:keepLines/>
      <w:spacing w:before="480"/>
      <w:outlineLvl w:val="0"/>
    </w:pPr>
    <w:rPr>
      <w:rFonts w:eastAsiaTheme="majorEastAsia" w:cstheme="majorBidi"/>
      <w:b/>
      <w:bCs/>
      <w:color w:val="000000" w:themeColor="text1"/>
      <w:sz w:val="32"/>
      <w:szCs w:val="32"/>
    </w:rPr>
  </w:style>
  <w:style w:type="paragraph" w:styleId="berschrift2">
    <w:name w:val="heading 2"/>
    <w:basedOn w:val="Standard"/>
    <w:next w:val="Standard"/>
    <w:link w:val="berschrift2Zchn"/>
    <w:uiPriority w:val="9"/>
    <w:semiHidden/>
    <w:unhideWhenUsed/>
    <w:rsid w:val="00646D98"/>
    <w:pPr>
      <w:keepNext/>
      <w:keepLines/>
      <w:spacing w:before="200"/>
      <w:outlineLvl w:val="1"/>
    </w:pPr>
    <w:rPr>
      <w:rFonts w:eastAsiaTheme="majorEastAsia" w:cstheme="majorBidi"/>
      <w:b/>
      <w:bCs/>
      <w:color w:val="000000" w:themeColor="text1"/>
      <w:sz w:val="26"/>
      <w:szCs w:val="26"/>
    </w:rPr>
  </w:style>
  <w:style w:type="paragraph" w:styleId="berschrift3">
    <w:name w:val="heading 3"/>
    <w:basedOn w:val="Standard"/>
    <w:next w:val="Standard"/>
    <w:link w:val="berschrift3Zchn"/>
    <w:uiPriority w:val="9"/>
    <w:semiHidden/>
    <w:unhideWhenUsed/>
    <w:qFormat/>
    <w:rsid w:val="00646D98"/>
    <w:pPr>
      <w:keepNext/>
      <w:keepLines/>
      <w:spacing w:before="200"/>
      <w:outlineLvl w:val="2"/>
    </w:pPr>
    <w:rPr>
      <w:rFonts w:eastAsiaTheme="majorEastAsia"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6D98"/>
    <w:rPr>
      <w:rFonts w:ascii="Arial" w:eastAsiaTheme="majorEastAsia" w:hAnsi="Arial" w:cstheme="majorBidi"/>
      <w:b/>
      <w:bCs/>
      <w:color w:val="000000" w:themeColor="text1"/>
      <w:sz w:val="32"/>
      <w:szCs w:val="32"/>
    </w:rPr>
  </w:style>
  <w:style w:type="character" w:customStyle="1" w:styleId="berschrift2Zchn">
    <w:name w:val="Überschrift 2 Zchn"/>
    <w:basedOn w:val="Absatz-Standardschriftart"/>
    <w:link w:val="berschrift2"/>
    <w:uiPriority w:val="9"/>
    <w:semiHidden/>
    <w:rsid w:val="00646D98"/>
    <w:rPr>
      <w:rFonts w:ascii="Arial" w:eastAsiaTheme="majorEastAsia" w:hAnsi="Arial" w:cstheme="majorBidi"/>
      <w:b/>
      <w:bCs/>
      <w:color w:val="000000" w:themeColor="text1"/>
      <w:sz w:val="26"/>
      <w:szCs w:val="26"/>
    </w:rPr>
  </w:style>
  <w:style w:type="character" w:customStyle="1" w:styleId="berschrift3Zchn">
    <w:name w:val="Überschrift 3 Zchn"/>
    <w:basedOn w:val="Absatz-Standardschriftart"/>
    <w:link w:val="berschrift3"/>
    <w:uiPriority w:val="9"/>
    <w:semiHidden/>
    <w:rsid w:val="00646D98"/>
    <w:rPr>
      <w:rFonts w:ascii="Arial" w:eastAsiaTheme="majorEastAsia" w:hAnsi="Arial" w:cstheme="majorBidi"/>
      <w:b/>
      <w:bCs/>
      <w:color w:val="000000" w:themeColor="text1"/>
    </w:rPr>
  </w:style>
  <w:style w:type="paragraph" w:styleId="Kopfzeile">
    <w:name w:val="header"/>
    <w:basedOn w:val="Standard"/>
    <w:link w:val="KopfzeileZchn"/>
    <w:uiPriority w:val="99"/>
    <w:unhideWhenUsed/>
    <w:rsid w:val="00784E6D"/>
    <w:pPr>
      <w:tabs>
        <w:tab w:val="center" w:pos="4536"/>
        <w:tab w:val="right" w:pos="9072"/>
      </w:tabs>
    </w:pPr>
  </w:style>
  <w:style w:type="character" w:customStyle="1" w:styleId="KopfzeileZchn">
    <w:name w:val="Kopfzeile Zchn"/>
    <w:basedOn w:val="Absatz-Standardschriftart"/>
    <w:link w:val="Kopfzeile"/>
    <w:uiPriority w:val="99"/>
    <w:rsid w:val="00784E6D"/>
    <w:rPr>
      <w:rFonts w:ascii="Arial" w:hAnsi="Arial"/>
    </w:rPr>
  </w:style>
  <w:style w:type="paragraph" w:styleId="Fuzeile">
    <w:name w:val="footer"/>
    <w:basedOn w:val="Standard"/>
    <w:link w:val="FuzeileZchn"/>
    <w:uiPriority w:val="99"/>
    <w:unhideWhenUsed/>
    <w:rsid w:val="00784E6D"/>
    <w:pPr>
      <w:tabs>
        <w:tab w:val="center" w:pos="4536"/>
        <w:tab w:val="right" w:pos="9072"/>
      </w:tabs>
    </w:pPr>
  </w:style>
  <w:style w:type="character" w:customStyle="1" w:styleId="FuzeileZchn">
    <w:name w:val="Fußzeile Zchn"/>
    <w:basedOn w:val="Absatz-Standardschriftart"/>
    <w:link w:val="Fuzeile"/>
    <w:uiPriority w:val="99"/>
    <w:rsid w:val="00784E6D"/>
    <w:rPr>
      <w:rFonts w:ascii="Arial" w:hAnsi="Arial"/>
    </w:rPr>
  </w:style>
  <w:style w:type="paragraph" w:styleId="Sprechblasentext">
    <w:name w:val="Balloon Text"/>
    <w:basedOn w:val="Standard"/>
    <w:link w:val="SprechblasentextZchn"/>
    <w:uiPriority w:val="99"/>
    <w:semiHidden/>
    <w:unhideWhenUsed/>
    <w:rsid w:val="00784E6D"/>
    <w:rPr>
      <w:rFonts w:ascii="Lucida Grande" w:hAnsi="Lucida Grande" w:cs="Lucida Grande"/>
    </w:rPr>
  </w:style>
  <w:style w:type="character" w:customStyle="1" w:styleId="SprechblasentextZchn">
    <w:name w:val="Sprechblasentext Zchn"/>
    <w:basedOn w:val="Absatz-Standardschriftart"/>
    <w:link w:val="Sprechblasentext"/>
    <w:uiPriority w:val="99"/>
    <w:semiHidden/>
    <w:rsid w:val="00784E6D"/>
    <w:rPr>
      <w:rFonts w:ascii="Lucida Grande" w:hAnsi="Lucida Grande" w:cs="Lucida Grande"/>
      <w:sz w:val="18"/>
      <w:szCs w:val="18"/>
    </w:rPr>
  </w:style>
  <w:style w:type="table" w:styleId="Tabellenraster">
    <w:name w:val="Table Grid"/>
    <w:basedOn w:val="NormaleTabelle"/>
    <w:uiPriority w:val="59"/>
    <w:rsid w:val="00784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en">
    <w:name w:val="Informationen"/>
    <w:basedOn w:val="Standard"/>
    <w:rsid w:val="007802A6"/>
    <w:pPr>
      <w:spacing w:line="220" w:lineRule="exact"/>
    </w:pPr>
    <w:rPr>
      <w:spacing w:val="-4"/>
      <w:sz w:val="15"/>
      <w:szCs w:val="15"/>
    </w:rPr>
  </w:style>
  <w:style w:type="paragraph" w:customStyle="1" w:styleId="EinfAbs">
    <w:name w:val="[Einf. Abs.]"/>
    <w:basedOn w:val="Standard"/>
    <w:uiPriority w:val="99"/>
    <w:rsid w:val="001008F4"/>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etreffzeile">
    <w:name w:val="Betreffzeile"/>
    <w:basedOn w:val="Standard"/>
    <w:link w:val="BetreffzeileZchn"/>
    <w:qFormat/>
    <w:rsid w:val="00C82B2C"/>
    <w:pPr>
      <w:spacing w:line="240" w:lineRule="auto"/>
    </w:pPr>
    <w:rPr>
      <w:b/>
      <w:sz w:val="22"/>
    </w:rPr>
  </w:style>
  <w:style w:type="paragraph" w:customStyle="1" w:styleId="Flietext">
    <w:name w:val="Fließtext"/>
    <w:basedOn w:val="Standard"/>
    <w:link w:val="FlietextZchn"/>
    <w:qFormat/>
    <w:rsid w:val="00C82B2C"/>
    <w:pPr>
      <w:spacing w:line="240" w:lineRule="auto"/>
    </w:pPr>
    <w:rPr>
      <w:sz w:val="22"/>
    </w:rPr>
  </w:style>
  <w:style w:type="character" w:customStyle="1" w:styleId="BetreffzeileZchn">
    <w:name w:val="Betreffzeile Zchn"/>
    <w:basedOn w:val="Absatz-Standardschriftart"/>
    <w:link w:val="Betreffzeile"/>
    <w:rsid w:val="00C82B2C"/>
    <w:rPr>
      <w:rFonts w:ascii="Noto Sans" w:hAnsi="Noto Sans"/>
      <w:b/>
      <w:sz w:val="22"/>
      <w:szCs w:val="18"/>
    </w:rPr>
  </w:style>
  <w:style w:type="character" w:customStyle="1" w:styleId="FlietextZchn">
    <w:name w:val="Fließtext Zchn"/>
    <w:basedOn w:val="Absatz-Standardschriftart"/>
    <w:link w:val="Flietext"/>
    <w:rsid w:val="00C82B2C"/>
    <w:rPr>
      <w:rFonts w:ascii="Noto Sans" w:hAnsi="Noto Sans"/>
      <w:sz w:val="22"/>
      <w:szCs w:val="18"/>
    </w:rPr>
  </w:style>
  <w:style w:type="character" w:styleId="Platzhaltertext">
    <w:name w:val="Placeholder Text"/>
    <w:basedOn w:val="Absatz-Standardschriftart"/>
    <w:uiPriority w:val="99"/>
    <w:semiHidden/>
    <w:rsid w:val="003934F8"/>
    <w:rPr>
      <w:color w:val="808080"/>
    </w:rPr>
  </w:style>
  <w:style w:type="character" w:customStyle="1" w:styleId="Formatvorlage1">
    <w:name w:val="Formatvorlage1"/>
    <w:basedOn w:val="Absatz-Standardschriftart"/>
    <w:uiPriority w:val="1"/>
    <w:qFormat/>
    <w:rsid w:val="008A21C2"/>
    <w:rPr>
      <w:rFonts w:ascii="Noto Sans" w:hAnsi="Noto Sans"/>
      <w:b/>
      <w:sz w:val="15"/>
    </w:rPr>
  </w:style>
  <w:style w:type="character" w:styleId="Hyperlink">
    <w:name w:val="Hyperlink"/>
    <w:basedOn w:val="Absatz-Standardschriftart"/>
    <w:uiPriority w:val="99"/>
    <w:unhideWhenUsed/>
    <w:rsid w:val="004F5BDE"/>
    <w:rPr>
      <w:color w:val="0000FF" w:themeColor="hyperlink"/>
      <w:u w:val="single"/>
    </w:rPr>
  </w:style>
  <w:style w:type="character" w:styleId="NichtaufgelsteErwhnung">
    <w:name w:val="Unresolved Mention"/>
    <w:basedOn w:val="Absatz-Standardschriftart"/>
    <w:uiPriority w:val="99"/>
    <w:semiHidden/>
    <w:unhideWhenUsed/>
    <w:rsid w:val="00E820F8"/>
    <w:rPr>
      <w:color w:val="605E5C"/>
      <w:shd w:val="clear" w:color="auto" w:fill="E1DFDD"/>
    </w:rPr>
  </w:style>
  <w:style w:type="character" w:styleId="BesuchterLink">
    <w:name w:val="FollowedHyperlink"/>
    <w:basedOn w:val="Absatz-Standardschriftart"/>
    <w:uiPriority w:val="99"/>
    <w:semiHidden/>
    <w:unhideWhenUsed/>
    <w:rsid w:val="00490C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674156">
      <w:bodyDiv w:val="1"/>
      <w:marLeft w:val="0"/>
      <w:marRight w:val="0"/>
      <w:marTop w:val="0"/>
      <w:marBottom w:val="0"/>
      <w:divBdr>
        <w:top w:val="none" w:sz="0" w:space="0" w:color="auto"/>
        <w:left w:val="none" w:sz="0" w:space="0" w:color="auto"/>
        <w:bottom w:val="none" w:sz="0" w:space="0" w:color="auto"/>
        <w:right w:val="none" w:sz="0" w:space="0" w:color="auto"/>
      </w:divBdr>
    </w:div>
    <w:div w:id="1663001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rgenlandkreis.de/de/untere-waffen-jagd-und-fischereibehoerde/jagd.html%2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nzel.andreas@blk.de" TargetMode="Externa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n.schumann@ljv-sachsen-anhalt.de" TargetMode="External"/><Relationship Id="rId4" Type="http://schemas.openxmlformats.org/officeDocument/2006/relationships/webSettings" Target="webSettings.xml"/><Relationship Id="rId9" Type="http://schemas.openxmlformats.org/officeDocument/2006/relationships/hyperlink" Target="https://wild.jagdverband.de/"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dekind\Desktop\Formulare\Briefkop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77596CAF4944C6BC3F8BC3231E5211"/>
        <w:category>
          <w:name w:val="Allgemein"/>
          <w:gallery w:val="placeholder"/>
        </w:category>
        <w:types>
          <w:type w:val="bbPlcHdr"/>
        </w:types>
        <w:behaviors>
          <w:behavior w:val="content"/>
        </w:behaviors>
        <w:guid w:val="{1C55D6ED-E038-4DB9-B47B-F9086426E080}"/>
      </w:docPartPr>
      <w:docPartBody>
        <w:p w:rsidR="00E51CF7" w:rsidRDefault="007B26D0" w:rsidP="007B26D0">
          <w:pPr>
            <w:pStyle w:val="B977596CAF4944C6BC3F8BC3231E521127"/>
          </w:pPr>
          <w:r>
            <w:rPr>
              <w:rStyle w:val="Platzhaltertext"/>
            </w:rPr>
            <w:t>Geben</w:t>
          </w:r>
          <w:r w:rsidRPr="00876641">
            <w:rPr>
              <w:rStyle w:val="Platzhaltertext"/>
            </w:rPr>
            <w:t xml:space="preserve"> Sie hier</w:t>
          </w:r>
          <w:r>
            <w:rPr>
              <w:rStyle w:val="Platzhaltertext"/>
            </w:rPr>
            <w:t xml:space="preserve"> Ihr Amt an</w:t>
          </w:r>
        </w:p>
      </w:docPartBody>
    </w:docPart>
    <w:docPart>
      <w:docPartPr>
        <w:name w:val="75BB4B4D092D4D72841D32A73E7395D1"/>
        <w:category>
          <w:name w:val="Allgemein"/>
          <w:gallery w:val="placeholder"/>
        </w:category>
        <w:types>
          <w:type w:val="bbPlcHdr"/>
        </w:types>
        <w:behaviors>
          <w:behavior w:val="content"/>
        </w:behaviors>
        <w:guid w:val="{6737ED73-664B-4C73-B5C2-946FC4C9D797}"/>
      </w:docPartPr>
      <w:docPartBody>
        <w:p w:rsidR="00E51CF7" w:rsidRDefault="007B26D0" w:rsidP="007B26D0">
          <w:pPr>
            <w:pStyle w:val="75BB4B4D092D4D72841D32A73E7395D124"/>
          </w:pPr>
          <w:r>
            <w:rPr>
              <w:rStyle w:val="Platzhaltertext"/>
            </w:rPr>
            <w:t>Geben</w:t>
          </w:r>
          <w:r w:rsidRPr="00876641">
            <w:rPr>
              <w:rStyle w:val="Platzhaltertext"/>
            </w:rPr>
            <w:t xml:space="preserve"> Sie hier</w:t>
          </w:r>
          <w:r>
            <w:rPr>
              <w:rStyle w:val="Platzhaltertext"/>
            </w:rPr>
            <w:t xml:space="preserve"> Ihr Sachgebiet an</w:t>
          </w:r>
        </w:p>
      </w:docPartBody>
    </w:docPart>
    <w:docPart>
      <w:docPartPr>
        <w:name w:val="9936498481DC46A881C7CB30A12BC99C"/>
        <w:category>
          <w:name w:val="Allgemein"/>
          <w:gallery w:val="placeholder"/>
        </w:category>
        <w:types>
          <w:type w:val="bbPlcHdr"/>
        </w:types>
        <w:behaviors>
          <w:behavior w:val="content"/>
        </w:behaviors>
        <w:guid w:val="{13482A74-3847-4086-8B9A-2358F65E894D}"/>
      </w:docPartPr>
      <w:docPartBody>
        <w:p w:rsidR="00E51CF7" w:rsidRDefault="007B26D0" w:rsidP="007B26D0">
          <w:pPr>
            <w:pStyle w:val="9936498481DC46A881C7CB30A12BC99C22"/>
          </w:pPr>
          <w:r>
            <w:rPr>
              <w:rStyle w:val="Platzhaltertext"/>
            </w:rPr>
            <w:t>Geben</w:t>
          </w:r>
          <w:r w:rsidRPr="00876641">
            <w:rPr>
              <w:rStyle w:val="Platzhaltertext"/>
            </w:rPr>
            <w:t xml:space="preserve"> Sie hier</w:t>
          </w:r>
          <w:r>
            <w:rPr>
              <w:rStyle w:val="Platzhaltertext"/>
            </w:rPr>
            <w:t xml:space="preserve"> Ihren Namen an</w:t>
          </w:r>
        </w:p>
      </w:docPartBody>
    </w:docPart>
    <w:docPart>
      <w:docPartPr>
        <w:name w:val="E6615BF5E60C41B8881C82B23BB013BD"/>
        <w:category>
          <w:name w:val="Allgemein"/>
          <w:gallery w:val="placeholder"/>
        </w:category>
        <w:types>
          <w:type w:val="bbPlcHdr"/>
        </w:types>
        <w:behaviors>
          <w:behavior w:val="content"/>
        </w:behaviors>
        <w:guid w:val="{E59AFC62-BCB2-4778-9109-766FB022885E}"/>
      </w:docPartPr>
      <w:docPartBody>
        <w:p w:rsidR="00E51CF7" w:rsidRDefault="007B26D0" w:rsidP="007B26D0">
          <w:pPr>
            <w:pStyle w:val="E6615BF5E60C41B8881C82B23BB013BD21"/>
          </w:pPr>
          <w:r>
            <w:rPr>
              <w:rStyle w:val="Platzhaltertext"/>
            </w:rPr>
            <w:t>00000 00 0000</w:t>
          </w:r>
        </w:p>
      </w:docPartBody>
    </w:docPart>
    <w:docPart>
      <w:docPartPr>
        <w:name w:val="FBAB0E083176427CB1D4EB71E650AF91"/>
        <w:category>
          <w:name w:val="Allgemein"/>
          <w:gallery w:val="placeholder"/>
        </w:category>
        <w:types>
          <w:type w:val="bbPlcHdr"/>
        </w:types>
        <w:behaviors>
          <w:behavior w:val="content"/>
        </w:behaviors>
        <w:guid w:val="{C1F42267-DE02-4F3A-9AD3-D6A7AD70DA90}"/>
      </w:docPartPr>
      <w:docPartBody>
        <w:p w:rsidR="00E51CF7" w:rsidRDefault="007B26D0" w:rsidP="007B26D0">
          <w:pPr>
            <w:pStyle w:val="FBAB0E083176427CB1D4EB71E650AF9119"/>
          </w:pPr>
          <w:r>
            <w:rPr>
              <w:rStyle w:val="Platzhaltertext"/>
            </w:rPr>
            <w:t>00000 00 0000</w:t>
          </w:r>
        </w:p>
      </w:docPartBody>
    </w:docPart>
    <w:docPart>
      <w:docPartPr>
        <w:name w:val="FB984AD5734641E1A41D0B14346DD941"/>
        <w:category>
          <w:name w:val="Allgemein"/>
          <w:gallery w:val="placeholder"/>
        </w:category>
        <w:types>
          <w:type w:val="bbPlcHdr"/>
        </w:types>
        <w:behaviors>
          <w:behavior w:val="content"/>
        </w:behaviors>
        <w:guid w:val="{9DCF8F1A-A0C8-4B22-8AC8-A775953C7644}"/>
      </w:docPartPr>
      <w:docPartBody>
        <w:p w:rsidR="00E51CF7" w:rsidRDefault="007B26D0" w:rsidP="007B26D0">
          <w:pPr>
            <w:pStyle w:val="FB984AD5734641E1A41D0B14346DD94118"/>
          </w:pPr>
          <w:r>
            <w:rPr>
              <w:rStyle w:val="Platzhaltertext"/>
            </w:rPr>
            <w:t>E-Mail</w:t>
          </w:r>
        </w:p>
      </w:docPartBody>
    </w:docPart>
    <w:docPart>
      <w:docPartPr>
        <w:name w:val="54E879BD080B4F68A7C177F134B2CC9D"/>
        <w:category>
          <w:name w:val="Allgemein"/>
          <w:gallery w:val="placeholder"/>
        </w:category>
        <w:types>
          <w:type w:val="bbPlcHdr"/>
        </w:types>
        <w:behaviors>
          <w:behavior w:val="content"/>
        </w:behaviors>
        <w:guid w:val="{971B73ED-A406-4F34-BE83-4FBA5F7C2859}"/>
      </w:docPartPr>
      <w:docPartBody>
        <w:p w:rsidR="00E51CF7" w:rsidRDefault="007B26D0" w:rsidP="007B26D0">
          <w:pPr>
            <w:pStyle w:val="54E879BD080B4F68A7C177F134B2CC9D16"/>
          </w:pPr>
          <w:r w:rsidRPr="00A2321E">
            <w:rPr>
              <w:rStyle w:val="Platzhaltertext"/>
            </w:rPr>
            <w:t>Straße und Nr.</w:t>
          </w:r>
        </w:p>
      </w:docPartBody>
    </w:docPart>
    <w:docPart>
      <w:docPartPr>
        <w:name w:val="F9B323376B1D42AFBC2C886B0F5CA651"/>
        <w:category>
          <w:name w:val="Allgemein"/>
          <w:gallery w:val="placeholder"/>
        </w:category>
        <w:types>
          <w:type w:val="bbPlcHdr"/>
        </w:types>
        <w:behaviors>
          <w:behavior w:val="content"/>
        </w:behaviors>
        <w:guid w:val="{3F99D4BB-4C10-4EE3-8A5D-F0C399BA3623}"/>
      </w:docPartPr>
      <w:docPartBody>
        <w:p w:rsidR="00E51CF7" w:rsidRDefault="007B26D0" w:rsidP="007B26D0">
          <w:pPr>
            <w:pStyle w:val="F9B323376B1D42AFBC2C886B0F5CA65115"/>
          </w:pPr>
          <w:r w:rsidRPr="00A2321E">
            <w:rPr>
              <w:rStyle w:val="Platzhaltertext"/>
            </w:rPr>
            <w:t>PLZ und Ort</w:t>
          </w:r>
        </w:p>
      </w:docPartBody>
    </w:docPart>
    <w:docPart>
      <w:docPartPr>
        <w:name w:val="3852A33DC4A644E0A023712814246D62"/>
        <w:category>
          <w:name w:val="Allgemein"/>
          <w:gallery w:val="placeholder"/>
        </w:category>
        <w:types>
          <w:type w:val="bbPlcHdr"/>
        </w:types>
        <w:behaviors>
          <w:behavior w:val="content"/>
        </w:behaviors>
        <w:guid w:val="{B0481BA7-56E1-4E2F-9F22-D5618DF3B3FA}"/>
      </w:docPartPr>
      <w:docPartBody>
        <w:p w:rsidR="00E51CF7" w:rsidRDefault="007B26D0" w:rsidP="007B26D0">
          <w:pPr>
            <w:pStyle w:val="3852A33DC4A644E0A023712814246D6214"/>
          </w:pPr>
          <w:r w:rsidRPr="008A21C2">
            <w:rPr>
              <w:rStyle w:val="Platzhaltertext"/>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NotoSans-Bold">
    <w:altName w:val="Noto Sans"/>
    <w:panose1 w:val="00000000000000000000"/>
    <w:charset w:val="4D"/>
    <w:family w:val="auto"/>
    <w:notTrueType/>
    <w:pitch w:val="default"/>
    <w:sig w:usb0="00000003" w:usb1="00000000" w:usb2="00000000" w:usb3="00000000" w:csb0="00000001" w:csb1="00000000"/>
  </w:font>
  <w:font w:name="CQATDH+NotoSans-Bold">
    <w:altName w:val="Arial"/>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6D0"/>
    <w:rsid w:val="00035923"/>
    <w:rsid w:val="001A73BE"/>
    <w:rsid w:val="001B0C0B"/>
    <w:rsid w:val="001D170D"/>
    <w:rsid w:val="00202B14"/>
    <w:rsid w:val="0021024F"/>
    <w:rsid w:val="00323795"/>
    <w:rsid w:val="00416284"/>
    <w:rsid w:val="004A2122"/>
    <w:rsid w:val="004D34D2"/>
    <w:rsid w:val="00526583"/>
    <w:rsid w:val="005949B0"/>
    <w:rsid w:val="00594D0B"/>
    <w:rsid w:val="00764603"/>
    <w:rsid w:val="007758AE"/>
    <w:rsid w:val="007A2CBD"/>
    <w:rsid w:val="007B26D0"/>
    <w:rsid w:val="009009D1"/>
    <w:rsid w:val="00930DF4"/>
    <w:rsid w:val="009D399B"/>
    <w:rsid w:val="00C32CAF"/>
    <w:rsid w:val="00E51CF7"/>
    <w:rsid w:val="00E57D0A"/>
    <w:rsid w:val="00F31587"/>
    <w:rsid w:val="00F341BF"/>
    <w:rsid w:val="00F81C32"/>
    <w:rsid w:val="00F97B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B26D0"/>
    <w:rPr>
      <w:color w:val="808080"/>
    </w:rPr>
  </w:style>
  <w:style w:type="paragraph" w:customStyle="1" w:styleId="B977596CAF4944C6BC3F8BC3231E521127">
    <w:name w:val="B977596CAF4944C6BC3F8BC3231E521127"/>
    <w:rsid w:val="007B26D0"/>
    <w:pPr>
      <w:spacing w:after="0" w:line="220" w:lineRule="exact"/>
    </w:pPr>
    <w:rPr>
      <w:rFonts w:ascii="Noto Sans" w:hAnsi="Noto Sans"/>
      <w:spacing w:val="-4"/>
      <w:sz w:val="15"/>
      <w:szCs w:val="15"/>
      <w:lang w:eastAsia="ja-JP"/>
    </w:rPr>
  </w:style>
  <w:style w:type="paragraph" w:customStyle="1" w:styleId="75BB4B4D092D4D72841D32A73E7395D124">
    <w:name w:val="75BB4B4D092D4D72841D32A73E7395D124"/>
    <w:rsid w:val="007B26D0"/>
    <w:pPr>
      <w:spacing w:after="0" w:line="220" w:lineRule="exact"/>
    </w:pPr>
    <w:rPr>
      <w:rFonts w:ascii="Noto Sans" w:hAnsi="Noto Sans"/>
      <w:spacing w:val="-4"/>
      <w:sz w:val="15"/>
      <w:szCs w:val="15"/>
      <w:lang w:eastAsia="ja-JP"/>
    </w:rPr>
  </w:style>
  <w:style w:type="paragraph" w:customStyle="1" w:styleId="9936498481DC46A881C7CB30A12BC99C22">
    <w:name w:val="9936498481DC46A881C7CB30A12BC99C22"/>
    <w:rsid w:val="007B26D0"/>
    <w:pPr>
      <w:spacing w:after="0" w:line="220" w:lineRule="exact"/>
    </w:pPr>
    <w:rPr>
      <w:rFonts w:ascii="Noto Sans" w:hAnsi="Noto Sans"/>
      <w:spacing w:val="-4"/>
      <w:sz w:val="15"/>
      <w:szCs w:val="15"/>
      <w:lang w:eastAsia="ja-JP"/>
    </w:rPr>
  </w:style>
  <w:style w:type="paragraph" w:customStyle="1" w:styleId="E6615BF5E60C41B8881C82B23BB013BD21">
    <w:name w:val="E6615BF5E60C41B8881C82B23BB013BD21"/>
    <w:rsid w:val="007B26D0"/>
    <w:pPr>
      <w:spacing w:after="0" w:line="220" w:lineRule="exact"/>
    </w:pPr>
    <w:rPr>
      <w:rFonts w:ascii="Noto Sans" w:hAnsi="Noto Sans"/>
      <w:spacing w:val="-4"/>
      <w:sz w:val="15"/>
      <w:szCs w:val="15"/>
      <w:lang w:eastAsia="ja-JP"/>
    </w:rPr>
  </w:style>
  <w:style w:type="paragraph" w:customStyle="1" w:styleId="FBAB0E083176427CB1D4EB71E650AF9119">
    <w:name w:val="FBAB0E083176427CB1D4EB71E650AF9119"/>
    <w:rsid w:val="007B26D0"/>
    <w:pPr>
      <w:spacing w:after="0" w:line="220" w:lineRule="exact"/>
    </w:pPr>
    <w:rPr>
      <w:rFonts w:ascii="Noto Sans" w:hAnsi="Noto Sans"/>
      <w:spacing w:val="-4"/>
      <w:sz w:val="15"/>
      <w:szCs w:val="15"/>
      <w:lang w:eastAsia="ja-JP"/>
    </w:rPr>
  </w:style>
  <w:style w:type="paragraph" w:customStyle="1" w:styleId="FB984AD5734641E1A41D0B14346DD94118">
    <w:name w:val="FB984AD5734641E1A41D0B14346DD94118"/>
    <w:rsid w:val="007B26D0"/>
    <w:pPr>
      <w:spacing w:after="0" w:line="220" w:lineRule="exact"/>
    </w:pPr>
    <w:rPr>
      <w:rFonts w:ascii="Noto Sans" w:hAnsi="Noto Sans"/>
      <w:spacing w:val="-4"/>
      <w:sz w:val="15"/>
      <w:szCs w:val="15"/>
      <w:lang w:eastAsia="ja-JP"/>
    </w:rPr>
  </w:style>
  <w:style w:type="paragraph" w:customStyle="1" w:styleId="54E879BD080B4F68A7C177F134B2CC9D16">
    <w:name w:val="54E879BD080B4F68A7C177F134B2CC9D16"/>
    <w:rsid w:val="007B26D0"/>
    <w:pPr>
      <w:spacing w:after="0" w:line="220" w:lineRule="exact"/>
    </w:pPr>
    <w:rPr>
      <w:rFonts w:ascii="Noto Sans" w:hAnsi="Noto Sans"/>
      <w:spacing w:val="-4"/>
      <w:sz w:val="15"/>
      <w:szCs w:val="15"/>
      <w:lang w:eastAsia="ja-JP"/>
    </w:rPr>
  </w:style>
  <w:style w:type="paragraph" w:customStyle="1" w:styleId="F9B323376B1D42AFBC2C886B0F5CA65115">
    <w:name w:val="F9B323376B1D42AFBC2C886B0F5CA65115"/>
    <w:rsid w:val="007B26D0"/>
    <w:pPr>
      <w:spacing w:after="0" w:line="220" w:lineRule="exact"/>
    </w:pPr>
    <w:rPr>
      <w:rFonts w:ascii="Noto Sans" w:hAnsi="Noto Sans"/>
      <w:spacing w:val="-4"/>
      <w:sz w:val="15"/>
      <w:szCs w:val="15"/>
      <w:lang w:eastAsia="ja-JP"/>
    </w:rPr>
  </w:style>
  <w:style w:type="paragraph" w:customStyle="1" w:styleId="3852A33DC4A644E0A023712814246D6214">
    <w:name w:val="3852A33DC4A644E0A023712814246D6214"/>
    <w:rsid w:val="007B26D0"/>
    <w:pPr>
      <w:spacing w:after="0" w:line="220" w:lineRule="exact"/>
    </w:pPr>
    <w:rPr>
      <w:rFonts w:ascii="Noto Sans" w:hAnsi="Noto Sans"/>
      <w:spacing w:val="-4"/>
      <w:sz w:val="15"/>
      <w:szCs w:val="15"/>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00649-A0CB-4A02-B814-6458FE5C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Template>
  <TotalTime>0</TotalTime>
  <Pages>2</Pages>
  <Words>624</Words>
  <Characters>3935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Vorlage_Briefkopf_Komplett_VersionVersion080518</vt:lpstr>
    </vt:vector>
  </TitlesOfParts>
  <Company>ö</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Vorlage_Briefkopf_Komplett_VersionVersion080518</dc:title>
  <dc:creator>Ronny Just</dc:creator>
  <cp:keywords>Briefkopf komplett mit Eingabefeldern</cp:keywords>
  <cp:lastModifiedBy>Henzel, Andreas</cp:lastModifiedBy>
  <cp:revision>7</cp:revision>
  <cp:lastPrinted>2025-01-22T07:53:00Z</cp:lastPrinted>
  <dcterms:created xsi:type="dcterms:W3CDTF">2024-12-18T12:27:00Z</dcterms:created>
  <dcterms:modified xsi:type="dcterms:W3CDTF">2026-01-26T08:17:00Z</dcterms:modified>
</cp:coreProperties>
</file>